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E1AA1" w14:textId="4378E4DE" w:rsidR="006D2EAF" w:rsidRPr="005C244D" w:rsidRDefault="007064A8" w:rsidP="00D9204B">
      <w:pPr>
        <w:tabs>
          <w:tab w:val="center" w:pos="4513"/>
        </w:tabs>
        <w:spacing w:after="0"/>
        <w:rPr>
          <w:rFonts w:ascii="Times New Roman" w:hAnsi="Times New Roman" w:cs="Times New Roman"/>
          <w:lang w:val="mn-MN"/>
        </w:rPr>
      </w:pPr>
      <w:r w:rsidRPr="005C244D">
        <w:rPr>
          <w:noProof/>
          <w:lang w:val="mn-MN"/>
        </w:rPr>
        <w:drawing>
          <wp:anchor distT="0" distB="0" distL="114300" distR="114300" simplePos="0" relativeHeight="251658242" behindDoc="1" locked="0" layoutInCell="1" allowOverlap="1" wp14:anchorId="08081B7B" wp14:editId="1EBA16DE">
            <wp:simplePos x="0" y="0"/>
            <wp:positionH relativeFrom="margin">
              <wp:posOffset>-901700</wp:posOffset>
            </wp:positionH>
            <wp:positionV relativeFrom="paragraph">
              <wp:posOffset>-589280</wp:posOffset>
            </wp:positionV>
            <wp:extent cx="7543542" cy="1066800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542" cy="106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204B" w:rsidRPr="005C244D">
        <w:rPr>
          <w:rFonts w:ascii="Times New Roman" w:hAnsi="Times New Roman" w:cs="Times New Roman"/>
          <w:lang w:val="mn-MN"/>
        </w:rPr>
        <w:tab/>
      </w:r>
    </w:p>
    <w:p w14:paraId="6A21C68A" w14:textId="73519595" w:rsidR="006D2EAF" w:rsidRPr="005C244D" w:rsidRDefault="006D2EAF" w:rsidP="002D52E0">
      <w:pPr>
        <w:spacing w:after="0"/>
        <w:rPr>
          <w:rFonts w:ascii="Times New Roman" w:hAnsi="Times New Roman" w:cs="Times New Roman"/>
          <w:lang w:val="mn-MN"/>
        </w:rPr>
      </w:pPr>
    </w:p>
    <w:p w14:paraId="39B5ADA4" w14:textId="444BED34" w:rsidR="0084011C" w:rsidRDefault="008626D3" w:rsidP="009E6FDE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lang w:val="mn-MN"/>
        </w:rPr>
      </w:pPr>
      <w:r w:rsidRPr="005C244D">
        <w:rPr>
          <w:rFonts w:ascii="Times New Roman" w:hAnsi="Times New Roman" w:cs="Times New Roman"/>
          <w:noProof/>
          <w:lang w:val="mn-MN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AF5F076" wp14:editId="71F24618">
                <wp:simplePos x="0" y="0"/>
                <wp:positionH relativeFrom="margin">
                  <wp:align>center</wp:align>
                </wp:positionH>
                <wp:positionV relativeFrom="paragraph">
                  <wp:posOffset>1085850</wp:posOffset>
                </wp:positionV>
                <wp:extent cx="4502150" cy="6326505"/>
                <wp:effectExtent l="0" t="0" r="0" b="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2150" cy="6326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EB16C" w14:textId="77777777" w:rsidR="00987048" w:rsidRPr="00C202A2" w:rsidRDefault="00987048" w:rsidP="006D2EAF">
                            <w:pPr>
                              <w:rPr>
                                <w:rFonts w:asciiTheme="majorHAnsi" w:hAnsiTheme="majorHAnsi" w:cs="Times New Roman"/>
                              </w:rPr>
                            </w:pPr>
                          </w:p>
                          <w:p w14:paraId="2CC95D45" w14:textId="77777777" w:rsidR="00987048" w:rsidRPr="00C202A2" w:rsidRDefault="00987048" w:rsidP="006D2EAF">
                            <w:pPr>
                              <w:rPr>
                                <w:rFonts w:asciiTheme="majorHAnsi" w:hAnsiTheme="majorHAnsi" w:cs="Times New Roman"/>
                              </w:rPr>
                            </w:pPr>
                          </w:p>
                          <w:p w14:paraId="442893E4" w14:textId="6B78EFF1" w:rsidR="006F2888" w:rsidRPr="00833909" w:rsidRDefault="00833909" w:rsidP="006F2888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:lang w:val="mn-MN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44"/>
                                <w:szCs w:val="44"/>
                                <w:lang w:val="mn-MN"/>
                              </w:rPr>
                              <w:t>ХӨТӨЛБӨР</w:t>
                            </w:r>
                          </w:p>
                          <w:p w14:paraId="13A1D571" w14:textId="77777777" w:rsidR="00987048" w:rsidRPr="00C202A2" w:rsidRDefault="00987048" w:rsidP="006D2EAF">
                            <w:pPr>
                              <w:jc w:val="center"/>
                              <w:rPr>
                                <w:rFonts w:asciiTheme="majorHAnsi" w:hAnsiTheme="majorHAnsi" w:cs="Times New Roman"/>
                              </w:rPr>
                            </w:pPr>
                          </w:p>
                          <w:p w14:paraId="4285FCA2" w14:textId="77777777" w:rsidR="00987048" w:rsidRPr="00C202A2" w:rsidRDefault="00987048" w:rsidP="006D2EAF">
                            <w:pPr>
                              <w:jc w:val="center"/>
                              <w:rPr>
                                <w:rFonts w:asciiTheme="majorHAnsi" w:hAnsiTheme="majorHAnsi" w:cs="Times New Roman"/>
                              </w:rPr>
                            </w:pPr>
                          </w:p>
                          <w:p w14:paraId="2939AF9D" w14:textId="4EC41A91" w:rsidR="00987048" w:rsidRDefault="001E7378" w:rsidP="006D2EAF">
                            <w:pPr>
                              <w:pStyle w:val="NormalWeb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mn-MN"/>
                              </w:rPr>
                            </w:pPr>
                            <w:r w:rsidRPr="001E7378"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mn-MN"/>
                              </w:rPr>
                              <w:t xml:space="preserve">ЖДБ-ИЙН СУДАЛГААНЫ ТАЙЛАН 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mn-MN"/>
                              </w:rPr>
                              <w:t xml:space="preserve">      </w:t>
                            </w:r>
                            <w:r w:rsidRPr="001E7378"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mn-MN"/>
                              </w:rPr>
                              <w:t>ТАНИЛЦУУЛАХ</w:t>
                            </w:r>
                            <w:r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mn-MN"/>
                              </w:rPr>
                              <w:t xml:space="preserve"> </w:t>
                            </w:r>
                            <w:r w:rsidR="00833909"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mn-MN"/>
                              </w:rPr>
                              <w:t>УУЛЗАЛТ</w:t>
                            </w:r>
                          </w:p>
                          <w:p w14:paraId="386C670E" w14:textId="77777777" w:rsidR="00833909" w:rsidRPr="00833909" w:rsidRDefault="00833909" w:rsidP="006D2EAF">
                            <w:pPr>
                              <w:pStyle w:val="NormalWeb"/>
                              <w:jc w:val="center"/>
                              <w:rPr>
                                <w:rFonts w:asciiTheme="majorHAnsi" w:hAnsiTheme="majorHAnsi"/>
                                <w:sz w:val="32"/>
                                <w:szCs w:val="32"/>
                                <w:lang w:val="mn-MN"/>
                              </w:rPr>
                            </w:pPr>
                          </w:p>
                          <w:p w14:paraId="12984752" w14:textId="77777777" w:rsidR="00743013" w:rsidRDefault="00743013" w:rsidP="00743013">
                            <w:pPr>
                              <w:pStyle w:val="NoSpacing"/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316B7596" w14:textId="7264ABF8" w:rsidR="006F2888" w:rsidRPr="00906388" w:rsidRDefault="006F2888" w:rsidP="006F2888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“</w:t>
                            </w:r>
                            <w:proofErr w:type="spellStart"/>
                            <w:r w:rsidR="00833909" w:rsidRPr="0083390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Бизнесийн</w:t>
                            </w:r>
                            <w:proofErr w:type="spellEnd"/>
                            <w:r w:rsidR="00833909" w:rsidRPr="0083390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33909" w:rsidRPr="0083390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Тогтвортой</w:t>
                            </w:r>
                            <w:proofErr w:type="spellEnd"/>
                            <w:r w:rsidR="00833909" w:rsidRPr="0083390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33909" w:rsidRPr="0083390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Хөгжлийг</w:t>
                            </w:r>
                            <w:proofErr w:type="spellEnd"/>
                            <w:r w:rsidR="00833909" w:rsidRPr="0083390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33909" w:rsidRPr="0083390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Сайжруулах</w:t>
                            </w:r>
                            <w:proofErr w:type="spellEnd"/>
                            <w:r w:rsidR="00833909" w:rsidRPr="0083390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833909" w:rsidRPr="0083390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Ил</w:t>
                            </w:r>
                            <w:proofErr w:type="spellEnd"/>
                            <w:r w:rsidR="00833909" w:rsidRPr="0083390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33909" w:rsidRPr="0083390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Тод</w:t>
                            </w:r>
                            <w:proofErr w:type="spellEnd"/>
                            <w:r w:rsidR="00833909" w:rsidRPr="0083390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33909" w:rsidRPr="0083390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Байдлыг</w:t>
                            </w:r>
                            <w:proofErr w:type="spellEnd"/>
                            <w:r w:rsidR="00833909" w:rsidRPr="0083390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33909" w:rsidRPr="00833909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>Нэмэгдүүлэх</w:t>
                            </w:r>
                            <w:proofErr w:type="spellEnd"/>
                            <w:r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  <w:lang w:val="en-US"/>
                              </w:rPr>
                              <w:t xml:space="preserve">” BEST </w:t>
                            </w:r>
                            <w:r w:rsidR="00906388"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  <w:t>хөтөлбөр</w:t>
                            </w:r>
                          </w:p>
                          <w:p w14:paraId="29421E48" w14:textId="77777777" w:rsidR="005C244D" w:rsidRDefault="005C244D" w:rsidP="006F2888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7704256" w14:textId="77777777" w:rsidR="005C244D" w:rsidRPr="005C244D" w:rsidRDefault="005C244D" w:rsidP="006F2888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3B750238" w14:textId="09A32EC5" w:rsidR="00987048" w:rsidRDefault="005C244D" w:rsidP="001E7378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mn-MN"/>
                              </w:rPr>
                            </w:pPr>
                            <w:r w:rsidRPr="00593E93"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mn-MN"/>
                              </w:rPr>
                              <w:t>АНУ-ын Олон Улсын Хөгжлийн Агентлагийн санхүүжилт</w:t>
                            </w:r>
                            <w:r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</w:rPr>
                              <w:t>э</w:t>
                            </w:r>
                            <w:r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mn-MN"/>
                              </w:rPr>
                              <w:t>эр</w:t>
                            </w:r>
                          </w:p>
                          <w:p w14:paraId="389C1441" w14:textId="77777777" w:rsidR="001E7378" w:rsidRPr="001E7378" w:rsidRDefault="001E7378" w:rsidP="001E7378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sz w:val="28"/>
                                <w:szCs w:val="28"/>
                                <w:lang w:val="mn-MN"/>
                              </w:rPr>
                            </w:pPr>
                          </w:p>
                          <w:p w14:paraId="5DA7E5A4" w14:textId="29148C7D" w:rsidR="00987048" w:rsidRPr="00C202A2" w:rsidRDefault="00987048" w:rsidP="006D2EA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</w:rPr>
                            </w:pPr>
                          </w:p>
                          <w:p w14:paraId="130D7789" w14:textId="1B2644F4" w:rsidR="00833909" w:rsidRDefault="00833909" w:rsidP="00294B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8"/>
                                <w:szCs w:val="28"/>
                                <w:lang w:val="mn-MN"/>
                              </w:rPr>
                            </w:pPr>
                            <w:bookmarkStart w:id="0" w:name="_Hlk127264729"/>
                            <w:bookmarkStart w:id="1" w:name="_Hlk127264730"/>
                            <w:r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8"/>
                                <w:szCs w:val="28"/>
                                <w:lang w:val="mn-MN"/>
                              </w:rPr>
                              <w:t>2023 оны 6-р сарын 7-ны өдөр</w:t>
                            </w:r>
                          </w:p>
                          <w:p w14:paraId="1AC417C3" w14:textId="0CC70B0A" w:rsidR="00906388" w:rsidRDefault="00906388" w:rsidP="00294B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8"/>
                                <w:szCs w:val="28"/>
                                <w:lang w:val="mn-M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8"/>
                                <w:szCs w:val="28"/>
                                <w:lang w:val="mn-MN"/>
                              </w:rPr>
                              <w:t>Лхагва гараг</w:t>
                            </w:r>
                          </w:p>
                          <w:p w14:paraId="0EB8A22D" w14:textId="7471633E" w:rsidR="006F2888" w:rsidRPr="005C244D" w:rsidRDefault="00833909" w:rsidP="00294B1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="Times New Roman"/>
                                <w:lang w:val="mn-M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8"/>
                                <w:szCs w:val="28"/>
                                <w:lang w:val="mn-MN"/>
                              </w:rPr>
                              <w:t>09:00 – 1</w:t>
                            </w:r>
                            <w:r w:rsidR="0090770E"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8"/>
                                <w:szCs w:val="28"/>
                                <w:lang w:val="mn-MN"/>
                              </w:rPr>
                              <w:t>4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8"/>
                                <w:szCs w:val="28"/>
                                <w:lang w:val="mn-MN"/>
                              </w:rPr>
                              <w:t>:00</w:t>
                            </w:r>
                            <w:r w:rsidR="006F2888"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5C244D"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8"/>
                                <w:szCs w:val="28"/>
                                <w:lang w:val="mn-MN"/>
                              </w:rPr>
                              <w:t>цаг</w:t>
                            </w:r>
                          </w:p>
                          <w:p w14:paraId="2557D7DF" w14:textId="36013C56" w:rsidR="00A60CD0" w:rsidRDefault="00A60CD0" w:rsidP="00A60CD0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  <w:p w14:paraId="5484C248" w14:textId="3618B52F" w:rsidR="00987048" w:rsidRPr="008B6530" w:rsidRDefault="00833909" w:rsidP="006D2EAF">
                            <w:pPr>
                              <w:jc w:val="center"/>
                              <w:rPr>
                                <w:rFonts w:asciiTheme="majorHAnsi" w:hAnsiTheme="majorHAnsi" w:cs="Times New Roman"/>
                                <w:lang w:val="mn-MN"/>
                              </w:rPr>
                            </w:pPr>
                            <w:r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8"/>
                                <w:szCs w:val="28"/>
                                <w:lang w:val="mn-MN"/>
                              </w:rPr>
                              <w:t>Корпорэйт зочид бууд</w:t>
                            </w:r>
                            <w:bookmarkEnd w:id="0"/>
                            <w:bookmarkEnd w:id="1"/>
                            <w:r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8"/>
                                <w:szCs w:val="28"/>
                                <w:lang w:val="mn-MN"/>
                              </w:rPr>
                              <w:t xml:space="preserve">лын </w:t>
                            </w:r>
                            <w:r w:rsidR="00CB329A"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8"/>
                                <w:szCs w:val="28"/>
                                <w:lang w:val="mn-MN"/>
                              </w:rPr>
                              <w:t>11</w:t>
                            </w:r>
                            <w:r>
                              <w:rPr>
                                <w:rFonts w:asciiTheme="majorHAnsi" w:hAnsiTheme="majorHAnsi" w:cs="Times New Roman"/>
                                <w:i/>
                                <w:iCs/>
                                <w:sz w:val="28"/>
                                <w:szCs w:val="28"/>
                                <w:lang w:val="mn-MN"/>
                              </w:rPr>
                              <w:t xml:space="preserve"> давхарт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5F076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left:0;text-align:left;margin-left:0;margin-top:85.5pt;width:354.5pt;height:498.15pt;z-index: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" filled="f" stroked="f">
                <v:textbox>
                  <w:txbxContent>
                    <w:p w14:paraId="555EB16C" w14:textId="77777777" w:rsidR="00987048" w:rsidRPr="00C202A2" w:rsidRDefault="00987048" w:rsidP="006D2EAF">
                      <w:pPr>
                        <w:rPr>
                          <w:rFonts w:asciiTheme="majorHAnsi" w:hAnsiTheme="majorHAnsi" w:cs="Times New Roman"/>
                        </w:rPr>
                      </w:pPr>
                    </w:p>
                    <w:p w14:paraId="2CC95D45" w14:textId="77777777" w:rsidR="00987048" w:rsidRPr="00C202A2" w:rsidRDefault="00987048" w:rsidP="006D2EAF">
                      <w:pPr>
                        <w:rPr>
                          <w:rFonts w:asciiTheme="majorHAnsi" w:hAnsiTheme="majorHAnsi" w:cs="Times New Roman"/>
                        </w:rPr>
                      </w:pPr>
                    </w:p>
                    <w:p w14:paraId="442893E4" w14:textId="6B78EFF1" w:rsidR="006F2888" w:rsidRPr="00833909" w:rsidRDefault="00833909" w:rsidP="006F2888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:lang w:val="mn-MN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44"/>
                          <w:szCs w:val="44"/>
                          <w:lang w:val="mn-MN"/>
                        </w:rPr>
                        <w:t>ХӨТӨЛБӨР</w:t>
                      </w:r>
                    </w:p>
                    <w:p w14:paraId="13A1D571" w14:textId="77777777" w:rsidR="00987048" w:rsidRPr="00C202A2" w:rsidRDefault="00987048" w:rsidP="006D2EAF">
                      <w:pPr>
                        <w:jc w:val="center"/>
                        <w:rPr>
                          <w:rFonts w:asciiTheme="majorHAnsi" w:hAnsiTheme="majorHAnsi" w:cs="Times New Roman"/>
                        </w:rPr>
                      </w:pPr>
                    </w:p>
                    <w:p w14:paraId="4285FCA2" w14:textId="77777777" w:rsidR="00987048" w:rsidRPr="00C202A2" w:rsidRDefault="00987048" w:rsidP="006D2EAF">
                      <w:pPr>
                        <w:jc w:val="center"/>
                        <w:rPr>
                          <w:rFonts w:asciiTheme="majorHAnsi" w:hAnsiTheme="majorHAnsi" w:cs="Times New Roman"/>
                        </w:rPr>
                      </w:pPr>
                    </w:p>
                    <w:p w14:paraId="2939AF9D" w14:textId="4EC41A91" w:rsidR="00987048" w:rsidRDefault="001E7378" w:rsidP="006D2EAF">
                      <w:pPr>
                        <w:pStyle w:val="NormalWeb"/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  <w:lang w:val="mn-MN"/>
                        </w:rPr>
                      </w:pPr>
                      <w:r w:rsidRPr="001E7378">
                        <w:rPr>
                          <w:rFonts w:asciiTheme="majorHAnsi" w:hAnsiTheme="majorHAnsi"/>
                          <w:sz w:val="32"/>
                          <w:szCs w:val="32"/>
                          <w:lang w:val="mn-MN"/>
                        </w:rPr>
                        <w:t xml:space="preserve">ЖДБ-ИЙН СУДАЛГААНЫ ТАЙЛАН 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  <w:lang w:val="mn-MN"/>
                        </w:rPr>
                        <w:t xml:space="preserve">      </w:t>
                      </w:r>
                      <w:r w:rsidRPr="001E7378">
                        <w:rPr>
                          <w:rFonts w:asciiTheme="majorHAnsi" w:hAnsiTheme="majorHAnsi"/>
                          <w:sz w:val="32"/>
                          <w:szCs w:val="32"/>
                          <w:lang w:val="mn-MN"/>
                        </w:rPr>
                        <w:t>ТАНИЛЦУУЛАХ</w:t>
                      </w:r>
                      <w:r>
                        <w:rPr>
                          <w:rFonts w:asciiTheme="majorHAnsi" w:hAnsiTheme="majorHAnsi"/>
                          <w:sz w:val="32"/>
                          <w:szCs w:val="32"/>
                          <w:lang w:val="mn-MN"/>
                        </w:rPr>
                        <w:t xml:space="preserve"> </w:t>
                      </w:r>
                      <w:r w:rsidR="00833909">
                        <w:rPr>
                          <w:rFonts w:asciiTheme="majorHAnsi" w:hAnsiTheme="majorHAnsi"/>
                          <w:sz w:val="32"/>
                          <w:szCs w:val="32"/>
                          <w:lang w:val="mn-MN"/>
                        </w:rPr>
                        <w:t>УУЛЗАЛТ</w:t>
                      </w:r>
                    </w:p>
                    <w:p w14:paraId="386C670E" w14:textId="77777777" w:rsidR="00833909" w:rsidRPr="00833909" w:rsidRDefault="00833909" w:rsidP="006D2EAF">
                      <w:pPr>
                        <w:pStyle w:val="NormalWeb"/>
                        <w:jc w:val="center"/>
                        <w:rPr>
                          <w:rFonts w:asciiTheme="majorHAnsi" w:hAnsiTheme="majorHAnsi"/>
                          <w:sz w:val="32"/>
                          <w:szCs w:val="32"/>
                          <w:lang w:val="mn-MN"/>
                        </w:rPr>
                      </w:pPr>
                    </w:p>
                    <w:p w14:paraId="12984752" w14:textId="77777777" w:rsidR="00743013" w:rsidRDefault="00743013" w:rsidP="00743013">
                      <w:pPr>
                        <w:pStyle w:val="NoSpacing"/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</w:pPr>
                    </w:p>
                    <w:p w14:paraId="316B7596" w14:textId="7264ABF8" w:rsidR="006F2888" w:rsidRPr="00906388" w:rsidRDefault="006F2888" w:rsidP="006F2888">
                      <w:pPr>
                        <w:pStyle w:val="NoSpacing"/>
                        <w:jc w:val="center"/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>“</w:t>
                      </w:r>
                      <w:proofErr w:type="spellStart"/>
                      <w:r w:rsidR="00833909" w:rsidRPr="0083390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>Бизнесийн</w:t>
                      </w:r>
                      <w:proofErr w:type="spellEnd"/>
                      <w:r w:rsidR="00833909" w:rsidRPr="0083390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833909" w:rsidRPr="0083390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>Тогтвортой</w:t>
                      </w:r>
                      <w:proofErr w:type="spellEnd"/>
                      <w:r w:rsidR="00833909" w:rsidRPr="0083390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833909" w:rsidRPr="0083390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>Хөгжлийг</w:t>
                      </w:r>
                      <w:proofErr w:type="spellEnd"/>
                      <w:r w:rsidR="00833909" w:rsidRPr="0083390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833909" w:rsidRPr="0083390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>Сайжруулах</w:t>
                      </w:r>
                      <w:proofErr w:type="spellEnd"/>
                      <w:r w:rsidR="00833909" w:rsidRPr="0083390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, </w:t>
                      </w:r>
                      <w:proofErr w:type="spellStart"/>
                      <w:r w:rsidR="00833909" w:rsidRPr="0083390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>Ил</w:t>
                      </w:r>
                      <w:proofErr w:type="spellEnd"/>
                      <w:r w:rsidR="00833909" w:rsidRPr="0083390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833909" w:rsidRPr="0083390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>Тод</w:t>
                      </w:r>
                      <w:proofErr w:type="spellEnd"/>
                      <w:r w:rsidR="00833909" w:rsidRPr="0083390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833909" w:rsidRPr="0083390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>Байдлыг</w:t>
                      </w:r>
                      <w:proofErr w:type="spellEnd"/>
                      <w:r w:rsidR="00833909" w:rsidRPr="0083390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833909" w:rsidRPr="00833909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>Нэмэгдүүлэх</w:t>
                      </w:r>
                      <w:proofErr w:type="spellEnd"/>
                      <w:r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  <w:lang w:val="en-US"/>
                        </w:rPr>
                        <w:t xml:space="preserve">” BEST </w:t>
                      </w:r>
                      <w:r w:rsidR="00906388"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  <w:t>хөтөлбөр</w:t>
                      </w:r>
                    </w:p>
                    <w:p w14:paraId="29421E48" w14:textId="77777777" w:rsidR="005C244D" w:rsidRDefault="005C244D" w:rsidP="006F2888">
                      <w:pPr>
                        <w:pStyle w:val="NoSpacing"/>
                        <w:jc w:val="center"/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07704256" w14:textId="77777777" w:rsidR="005C244D" w:rsidRPr="005C244D" w:rsidRDefault="005C244D" w:rsidP="006F2888">
                      <w:pPr>
                        <w:pStyle w:val="NoSpacing"/>
                        <w:jc w:val="center"/>
                        <w:rPr>
                          <w:rFonts w:asciiTheme="majorHAnsi" w:hAnsiTheme="majorHAnsi" w:cs="Times New Roman"/>
                          <w:b/>
                          <w:sz w:val="28"/>
                          <w:szCs w:val="28"/>
                        </w:rPr>
                      </w:pPr>
                    </w:p>
                    <w:p w14:paraId="3B750238" w14:textId="09A32EC5" w:rsidR="00987048" w:rsidRDefault="005C244D" w:rsidP="001E7378">
                      <w:pPr>
                        <w:jc w:val="center"/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mn-MN"/>
                        </w:rPr>
                      </w:pPr>
                      <w:r w:rsidRPr="00593E93"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mn-MN"/>
                        </w:rPr>
                        <w:t>АНУ-ын Олон Улсын Хөгжлийн Агентлагийн санхүүжилт</w:t>
                      </w:r>
                      <w:r>
                        <w:rPr>
                          <w:rFonts w:asciiTheme="majorHAnsi" w:hAnsiTheme="majorHAnsi" w:cs="Times New Roman"/>
                          <w:sz w:val="28"/>
                          <w:szCs w:val="28"/>
                        </w:rPr>
                        <w:t>э</w:t>
                      </w:r>
                      <w:r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mn-MN"/>
                        </w:rPr>
                        <w:t>эр</w:t>
                      </w:r>
                    </w:p>
                    <w:p w14:paraId="389C1441" w14:textId="77777777" w:rsidR="001E7378" w:rsidRPr="001E7378" w:rsidRDefault="001E7378" w:rsidP="001E7378">
                      <w:pPr>
                        <w:jc w:val="center"/>
                        <w:rPr>
                          <w:rFonts w:asciiTheme="majorHAnsi" w:hAnsiTheme="majorHAnsi" w:cs="Times New Roman"/>
                          <w:sz w:val="28"/>
                          <w:szCs w:val="28"/>
                          <w:lang w:val="mn-MN"/>
                        </w:rPr>
                      </w:pPr>
                    </w:p>
                    <w:p w14:paraId="5DA7E5A4" w14:textId="29148C7D" w:rsidR="00987048" w:rsidRPr="00C202A2" w:rsidRDefault="00987048" w:rsidP="006D2EA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</w:rPr>
                      </w:pPr>
                    </w:p>
                    <w:p w14:paraId="130D7789" w14:textId="1B2644F4" w:rsidR="00833909" w:rsidRDefault="00833909" w:rsidP="00294B1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i/>
                          <w:iCs/>
                          <w:sz w:val="28"/>
                          <w:szCs w:val="28"/>
                          <w:lang w:val="mn-MN"/>
                        </w:rPr>
                      </w:pPr>
                      <w:bookmarkStart w:id="2" w:name="_Hlk127264729"/>
                      <w:bookmarkStart w:id="3" w:name="_Hlk127264730"/>
                      <w:r>
                        <w:rPr>
                          <w:rFonts w:asciiTheme="majorHAnsi" w:hAnsiTheme="majorHAnsi" w:cs="Times New Roman"/>
                          <w:i/>
                          <w:iCs/>
                          <w:sz w:val="28"/>
                          <w:szCs w:val="28"/>
                          <w:lang w:val="mn-MN"/>
                        </w:rPr>
                        <w:t>2023 оны 6-р сарын 7-ны өдөр</w:t>
                      </w:r>
                    </w:p>
                    <w:p w14:paraId="1AC417C3" w14:textId="0CC70B0A" w:rsidR="00906388" w:rsidRDefault="00906388" w:rsidP="00294B1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i/>
                          <w:iCs/>
                          <w:sz w:val="28"/>
                          <w:szCs w:val="28"/>
                          <w:lang w:val="mn-MN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iCs/>
                          <w:sz w:val="28"/>
                          <w:szCs w:val="28"/>
                          <w:lang w:val="mn-MN"/>
                        </w:rPr>
                        <w:t>Лхагва гараг</w:t>
                      </w:r>
                    </w:p>
                    <w:p w14:paraId="0EB8A22D" w14:textId="7471633E" w:rsidR="006F2888" w:rsidRPr="005C244D" w:rsidRDefault="00833909" w:rsidP="00294B1F">
                      <w:pPr>
                        <w:spacing w:after="0" w:line="240" w:lineRule="auto"/>
                        <w:jc w:val="center"/>
                        <w:rPr>
                          <w:rFonts w:asciiTheme="majorHAnsi" w:hAnsiTheme="majorHAnsi" w:cs="Times New Roman"/>
                          <w:lang w:val="mn-MN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iCs/>
                          <w:sz w:val="28"/>
                          <w:szCs w:val="28"/>
                          <w:lang w:val="mn-MN"/>
                        </w:rPr>
                        <w:t>09:00 – 1</w:t>
                      </w:r>
                      <w:r w:rsidR="0090770E">
                        <w:rPr>
                          <w:rFonts w:asciiTheme="majorHAnsi" w:hAnsiTheme="majorHAnsi" w:cs="Times New Roman"/>
                          <w:i/>
                          <w:iCs/>
                          <w:sz w:val="28"/>
                          <w:szCs w:val="28"/>
                          <w:lang w:val="mn-MN"/>
                        </w:rPr>
                        <w:t>4</w:t>
                      </w:r>
                      <w:r>
                        <w:rPr>
                          <w:rFonts w:asciiTheme="majorHAnsi" w:hAnsiTheme="majorHAnsi" w:cs="Times New Roman"/>
                          <w:i/>
                          <w:iCs/>
                          <w:sz w:val="28"/>
                          <w:szCs w:val="28"/>
                          <w:lang w:val="mn-MN"/>
                        </w:rPr>
                        <w:t>:00</w:t>
                      </w:r>
                      <w:r w:rsidR="006F2888">
                        <w:rPr>
                          <w:rFonts w:asciiTheme="majorHAnsi" w:hAnsiTheme="majorHAnsi" w:cs="Times New Roman"/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5C244D">
                        <w:rPr>
                          <w:rFonts w:asciiTheme="majorHAnsi" w:hAnsiTheme="majorHAnsi" w:cs="Times New Roman"/>
                          <w:i/>
                          <w:iCs/>
                          <w:sz w:val="28"/>
                          <w:szCs w:val="28"/>
                          <w:lang w:val="mn-MN"/>
                        </w:rPr>
                        <w:t>цаг</w:t>
                      </w:r>
                    </w:p>
                    <w:p w14:paraId="2557D7DF" w14:textId="36013C56" w:rsidR="00A60CD0" w:rsidRDefault="00A60CD0" w:rsidP="00A60CD0">
                      <w:pPr>
                        <w:pStyle w:val="NoSpacing"/>
                        <w:jc w:val="center"/>
                        <w:rPr>
                          <w:rFonts w:asciiTheme="majorHAnsi" w:hAnsiTheme="majorHAnsi" w:cs="Times New Roman"/>
                          <w:i/>
                          <w:iCs/>
                          <w:sz w:val="28"/>
                          <w:szCs w:val="28"/>
                        </w:rPr>
                      </w:pPr>
                    </w:p>
                    <w:p w14:paraId="5484C248" w14:textId="3618B52F" w:rsidR="00987048" w:rsidRPr="008B6530" w:rsidRDefault="00833909" w:rsidP="006D2EAF">
                      <w:pPr>
                        <w:jc w:val="center"/>
                        <w:rPr>
                          <w:rFonts w:asciiTheme="majorHAnsi" w:hAnsiTheme="majorHAnsi" w:cs="Times New Roman"/>
                          <w:lang w:val="mn-MN"/>
                        </w:rPr>
                      </w:pPr>
                      <w:r>
                        <w:rPr>
                          <w:rFonts w:asciiTheme="majorHAnsi" w:hAnsiTheme="majorHAnsi" w:cs="Times New Roman"/>
                          <w:i/>
                          <w:iCs/>
                          <w:sz w:val="28"/>
                          <w:szCs w:val="28"/>
                          <w:lang w:val="mn-MN"/>
                        </w:rPr>
                        <w:t>Корпорэйт зочид бууд</w:t>
                      </w:r>
                      <w:bookmarkEnd w:id="2"/>
                      <w:bookmarkEnd w:id="3"/>
                      <w:r>
                        <w:rPr>
                          <w:rFonts w:asciiTheme="majorHAnsi" w:hAnsiTheme="majorHAnsi" w:cs="Times New Roman"/>
                          <w:i/>
                          <w:iCs/>
                          <w:sz w:val="28"/>
                          <w:szCs w:val="28"/>
                          <w:lang w:val="mn-MN"/>
                        </w:rPr>
                        <w:t xml:space="preserve">лын </w:t>
                      </w:r>
                      <w:r w:rsidR="00CB329A">
                        <w:rPr>
                          <w:rFonts w:asciiTheme="majorHAnsi" w:hAnsiTheme="majorHAnsi" w:cs="Times New Roman"/>
                          <w:i/>
                          <w:iCs/>
                          <w:sz w:val="28"/>
                          <w:szCs w:val="28"/>
                          <w:lang w:val="mn-MN"/>
                        </w:rPr>
                        <w:t>11</w:t>
                      </w:r>
                      <w:r>
                        <w:rPr>
                          <w:rFonts w:asciiTheme="majorHAnsi" w:hAnsiTheme="majorHAnsi" w:cs="Times New Roman"/>
                          <w:i/>
                          <w:iCs/>
                          <w:sz w:val="28"/>
                          <w:szCs w:val="28"/>
                          <w:lang w:val="mn-MN"/>
                        </w:rPr>
                        <w:t xml:space="preserve"> давхарт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D236A" w:rsidRPr="005C244D">
        <w:rPr>
          <w:rFonts w:ascii="Times New Roman" w:hAnsi="Times New Roman" w:cs="Times New Roman"/>
          <w:noProof/>
          <w:lang w:val="mn-MN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11F03722" wp14:editId="6D1DED86">
                <wp:simplePos x="0" y="0"/>
                <wp:positionH relativeFrom="margin">
                  <wp:align>center</wp:align>
                </wp:positionH>
                <wp:positionV relativeFrom="paragraph">
                  <wp:posOffset>7562850</wp:posOffset>
                </wp:positionV>
                <wp:extent cx="5321300" cy="68580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EDE42" w14:textId="57D287DD" w:rsidR="005C244D" w:rsidRPr="005C244D" w:rsidRDefault="005C244D" w:rsidP="005C244D">
                            <w:pPr>
                              <w:pStyle w:val="Footer"/>
                              <w:jc w:val="center"/>
                              <w:rPr>
                                <w:rFonts w:ascii="Calibri Light" w:hAnsi="Calibri Light" w:cs="Calibri Light"/>
                                <w:noProof/>
                                <w:sz w:val="18"/>
                                <w:szCs w:val="18"/>
                                <w:lang w:val="mn-MN"/>
                              </w:rPr>
                            </w:pPr>
                            <w:bookmarkStart w:id="4" w:name="_Hlk127264739"/>
                            <w:r w:rsidRPr="005C244D">
                              <w:rPr>
                                <w:rFonts w:ascii="Calibri Light" w:hAnsi="Calibri Light" w:cs="Calibri Light"/>
                                <w:noProof/>
                                <w:sz w:val="18"/>
                                <w:szCs w:val="18"/>
                                <w:lang w:val="mn-MN"/>
                              </w:rPr>
                              <w:t>*</w:t>
                            </w:r>
                            <w:r w:rsidRPr="005C244D">
                              <w:rPr>
                                <w:rFonts w:ascii="Calibri Light" w:hAnsi="Calibri Light" w:cs="Calibri Light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C244D">
                              <w:rPr>
                                <w:rFonts w:ascii="Calibri Light" w:hAnsi="Calibri Light" w:cs="Calibri Light"/>
                                <w:noProof/>
                                <w:sz w:val="18"/>
                                <w:szCs w:val="18"/>
                                <w:lang w:val="mn-MN"/>
                              </w:rPr>
                              <w:t>Энэхүү</w:t>
                            </w:r>
                            <w:r>
                              <w:rPr>
                                <w:rFonts w:ascii="Calibri Light" w:hAnsi="Calibri Light" w:cs="Calibri Light"/>
                                <w:noProof/>
                                <w:sz w:val="18"/>
                                <w:szCs w:val="18"/>
                                <w:lang w:val="mn-MN"/>
                              </w:rPr>
                              <w:t xml:space="preserve"> уулзалт</w:t>
                            </w:r>
                            <w:r w:rsidRPr="005C244D">
                              <w:rPr>
                                <w:rFonts w:ascii="Calibri Light" w:hAnsi="Calibri Light" w:cs="Calibri Light"/>
                                <w:noProof/>
                                <w:sz w:val="18"/>
                                <w:szCs w:val="18"/>
                                <w:lang w:val="mn-MN"/>
                              </w:rPr>
                              <w:t xml:space="preserve"> нь АНУ-ын Олон Улсын Хөгжлийн Агентлаг (ОУХА)-аар дамжуулан Америкийн ард түмний өгөөмөр дэмжлэгтэйгээр зохион байгуулагдаж байгаа болно. Хөгжлийн Шийдэл ТББ нь </w:t>
                            </w:r>
                            <w:r>
                              <w:rPr>
                                <w:rFonts w:ascii="Calibri Light" w:hAnsi="Calibri Light" w:cs="Calibri Light"/>
                                <w:noProof/>
                                <w:sz w:val="18"/>
                                <w:szCs w:val="18"/>
                                <w:lang w:val="mn-MN"/>
                              </w:rPr>
                              <w:t>уулзалтт</w:t>
                            </w:r>
                            <w:r w:rsidRPr="005C244D">
                              <w:rPr>
                                <w:rFonts w:ascii="Calibri Light" w:hAnsi="Calibri Light" w:cs="Calibri Light"/>
                                <w:noProof/>
                                <w:sz w:val="18"/>
                                <w:szCs w:val="18"/>
                                <w:lang w:val="mn-MN"/>
                              </w:rPr>
                              <w:t>ай холбоотой хариуцлагыг бүрэн хүлээх бөгөөд үүнд АНУ-ын Засгийн Газар болон АНУ-ын ОУХА-ийн үзэл бодлыг илэрхийлээгүй болно.*</w:t>
                            </w:r>
                          </w:p>
                          <w:p w14:paraId="4DFE9C63" w14:textId="74DBC699" w:rsidR="007945D3" w:rsidRPr="006E21E7" w:rsidRDefault="007945D3" w:rsidP="007945D3">
                            <w:pPr>
                              <w:pStyle w:val="Footer"/>
                              <w:jc w:val="center"/>
                              <w:rPr>
                                <w:rFonts w:ascii="Calibri Light" w:hAnsi="Calibri Light" w:cs="Calibri Light"/>
                                <w:noProof/>
                                <w:sz w:val="18"/>
                                <w:szCs w:val="18"/>
                              </w:rPr>
                            </w:pPr>
                          </w:p>
                          <w:bookmarkEnd w:id="4"/>
                          <w:p w14:paraId="68F9E1F7" w14:textId="77777777" w:rsidR="00987048" w:rsidRPr="008B6530" w:rsidRDefault="00987048" w:rsidP="006D2EAF">
                            <w:pPr>
                              <w:spacing w:after="100" w:afterAutospacing="1"/>
                              <w:rPr>
                                <w:lang w:val="mn-M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F03722" id="Text Box 5" o:spid="_x0000_s1027" type="#_x0000_t202" style="position:absolute;left:0;text-align:left;margin-left:0;margin-top:595.5pt;width:419pt;height:54pt;z-index:25165824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" filled="f" stroked="f">
                <v:textbox>
                  <w:txbxContent>
                    <w:p w14:paraId="2E5EDE42" w14:textId="57D287DD" w:rsidR="005C244D" w:rsidRPr="005C244D" w:rsidRDefault="005C244D" w:rsidP="005C244D">
                      <w:pPr>
                        <w:pStyle w:val="Footer"/>
                        <w:jc w:val="center"/>
                        <w:rPr>
                          <w:rFonts w:ascii="Calibri Light" w:hAnsi="Calibri Light" w:cs="Calibri Light"/>
                          <w:noProof/>
                          <w:sz w:val="18"/>
                          <w:szCs w:val="18"/>
                          <w:lang w:val="mn-MN"/>
                        </w:rPr>
                      </w:pPr>
                      <w:bookmarkStart w:id="5" w:name="_Hlk127264739"/>
                      <w:r w:rsidRPr="005C244D">
                        <w:rPr>
                          <w:rFonts w:ascii="Calibri Light" w:hAnsi="Calibri Light" w:cs="Calibri Light"/>
                          <w:noProof/>
                          <w:sz w:val="18"/>
                          <w:szCs w:val="18"/>
                          <w:lang w:val="mn-MN"/>
                        </w:rPr>
                        <w:t>*</w:t>
                      </w:r>
                      <w:r w:rsidRPr="005C244D">
                        <w:rPr>
                          <w:rFonts w:ascii="Calibri Light" w:hAnsi="Calibri Light" w:cs="Calibri Light"/>
                          <w:noProof/>
                          <w:sz w:val="18"/>
                          <w:szCs w:val="18"/>
                        </w:rPr>
                        <w:t xml:space="preserve"> </w:t>
                      </w:r>
                      <w:r w:rsidRPr="005C244D">
                        <w:rPr>
                          <w:rFonts w:ascii="Calibri Light" w:hAnsi="Calibri Light" w:cs="Calibri Light"/>
                          <w:noProof/>
                          <w:sz w:val="18"/>
                          <w:szCs w:val="18"/>
                          <w:lang w:val="mn-MN"/>
                        </w:rPr>
                        <w:t>Энэхүү</w:t>
                      </w:r>
                      <w:r>
                        <w:rPr>
                          <w:rFonts w:ascii="Calibri Light" w:hAnsi="Calibri Light" w:cs="Calibri Light"/>
                          <w:noProof/>
                          <w:sz w:val="18"/>
                          <w:szCs w:val="18"/>
                          <w:lang w:val="mn-MN"/>
                        </w:rPr>
                        <w:t xml:space="preserve"> уулзалт</w:t>
                      </w:r>
                      <w:r w:rsidRPr="005C244D">
                        <w:rPr>
                          <w:rFonts w:ascii="Calibri Light" w:hAnsi="Calibri Light" w:cs="Calibri Light"/>
                          <w:noProof/>
                          <w:sz w:val="18"/>
                          <w:szCs w:val="18"/>
                          <w:lang w:val="mn-MN"/>
                        </w:rPr>
                        <w:t xml:space="preserve"> нь АНУ-ын Олон Улсын Хөгжлийн Агентлаг (ОУХА)-аар дамжуулан Америкийн ард түмний өгөөмөр дэмжлэгтэйгээр зохион байгуулагдаж байгаа болно. Хөгжлийн Шийдэл ТББ нь </w:t>
                      </w:r>
                      <w:r>
                        <w:rPr>
                          <w:rFonts w:ascii="Calibri Light" w:hAnsi="Calibri Light" w:cs="Calibri Light"/>
                          <w:noProof/>
                          <w:sz w:val="18"/>
                          <w:szCs w:val="18"/>
                          <w:lang w:val="mn-MN"/>
                        </w:rPr>
                        <w:t>уулзалтт</w:t>
                      </w:r>
                      <w:r w:rsidRPr="005C244D">
                        <w:rPr>
                          <w:rFonts w:ascii="Calibri Light" w:hAnsi="Calibri Light" w:cs="Calibri Light"/>
                          <w:noProof/>
                          <w:sz w:val="18"/>
                          <w:szCs w:val="18"/>
                          <w:lang w:val="mn-MN"/>
                        </w:rPr>
                        <w:t>ай холбоотой хариуцлагыг бүрэн хүлээх бөгөөд үүнд АНУ-ын Засгийн Газар болон АНУ-ын ОУХА-ийн үзэл бодлыг илэрхийлээгүй болно.*</w:t>
                      </w:r>
                    </w:p>
                    <w:p w14:paraId="4DFE9C63" w14:textId="74DBC699" w:rsidR="007945D3" w:rsidRPr="006E21E7" w:rsidRDefault="007945D3" w:rsidP="007945D3">
                      <w:pPr>
                        <w:pStyle w:val="Footer"/>
                        <w:jc w:val="center"/>
                        <w:rPr>
                          <w:rFonts w:ascii="Calibri Light" w:hAnsi="Calibri Light" w:cs="Calibri Light"/>
                          <w:noProof/>
                          <w:sz w:val="18"/>
                          <w:szCs w:val="18"/>
                        </w:rPr>
                      </w:pPr>
                    </w:p>
                    <w:bookmarkEnd w:id="5"/>
                    <w:p w14:paraId="68F9E1F7" w14:textId="77777777" w:rsidR="00987048" w:rsidRPr="008B6530" w:rsidRDefault="00987048" w:rsidP="006D2EAF">
                      <w:pPr>
                        <w:spacing w:after="100" w:afterAutospacing="1"/>
                        <w:rPr>
                          <w:lang w:val="mn-M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2EAF" w:rsidRPr="005C244D">
        <w:rPr>
          <w:rFonts w:ascii="Times New Roman" w:hAnsi="Times New Roman" w:cs="Times New Roman"/>
          <w:lang w:val="mn-MN"/>
        </w:rPr>
        <w:br w:type="page"/>
      </w:r>
      <w:r w:rsidR="000C3283" w:rsidRPr="00B95CD9">
        <w:rPr>
          <w:rFonts w:ascii="Times New Roman" w:hAnsi="Times New Roman" w:cs="Times New Roman"/>
          <w:noProof/>
          <w:lang w:val="mn-MN"/>
        </w:rPr>
        <w:lastRenderedPageBreak/>
        <w:drawing>
          <wp:anchor distT="0" distB="0" distL="114300" distR="114300" simplePos="0" relativeHeight="251658243" behindDoc="1" locked="0" layoutInCell="1" allowOverlap="1" wp14:anchorId="461ABDC4" wp14:editId="7EE21528">
            <wp:simplePos x="0" y="0"/>
            <wp:positionH relativeFrom="margin">
              <wp:posOffset>-897116</wp:posOffset>
            </wp:positionH>
            <wp:positionV relativeFrom="paragraph">
              <wp:posOffset>-632584</wp:posOffset>
            </wp:positionV>
            <wp:extent cx="7543165" cy="10680700"/>
            <wp:effectExtent l="0" t="0" r="63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165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196" w:rsidRPr="00B95CD9">
        <w:rPr>
          <w:rFonts w:ascii="Times New Roman" w:hAnsi="Times New Roman" w:cs="Times New Roman"/>
          <w:b/>
          <w:bCs/>
          <w:u w:val="single"/>
          <w:lang w:val="mn-MN"/>
        </w:rPr>
        <w:t>ХӨТӨЛБӨР</w:t>
      </w:r>
    </w:p>
    <w:p w14:paraId="6879EBC0" w14:textId="77777777" w:rsidR="009E6FDE" w:rsidRPr="009E6FDE" w:rsidRDefault="009E6FDE" w:rsidP="009E6FDE">
      <w:pPr>
        <w:spacing w:after="0"/>
        <w:jc w:val="center"/>
        <w:rPr>
          <w:rFonts w:ascii="Times New Roman" w:hAnsi="Times New Roman" w:cs="Times New Roman"/>
          <w:lang w:val="mn-MN"/>
        </w:rPr>
      </w:pPr>
    </w:p>
    <w:p w14:paraId="510F4D70" w14:textId="1F2791D6" w:rsidR="00EA65C3" w:rsidRPr="009E6FDE" w:rsidRDefault="00833909" w:rsidP="009E6F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lang w:val="mn-MN"/>
        </w:rPr>
      </w:pPr>
      <w:r w:rsidRPr="009E6FDE">
        <w:rPr>
          <w:rFonts w:ascii="Times New Roman" w:hAnsi="Times New Roman" w:cs="Times New Roman"/>
          <w:b/>
          <w:bCs/>
          <w:i/>
          <w:iCs/>
          <w:lang w:val="mn-MN"/>
        </w:rPr>
        <w:t>Зорилго</w:t>
      </w:r>
      <w:r w:rsidR="006F2888" w:rsidRPr="009E6FDE">
        <w:rPr>
          <w:rFonts w:ascii="Times New Roman" w:hAnsi="Times New Roman" w:cs="Times New Roman"/>
          <w:b/>
          <w:bCs/>
          <w:i/>
          <w:iCs/>
          <w:lang w:val="mn-MN"/>
        </w:rPr>
        <w:t>:</w:t>
      </w:r>
      <w:r w:rsidR="006F2888" w:rsidRPr="009E6FDE">
        <w:rPr>
          <w:rFonts w:ascii="Times New Roman" w:hAnsi="Times New Roman" w:cs="Times New Roman"/>
          <w:i/>
          <w:iCs/>
          <w:lang w:val="mn-MN"/>
        </w:rPr>
        <w:t xml:space="preserve"> </w:t>
      </w:r>
      <w:r w:rsidRPr="009E6FDE">
        <w:rPr>
          <w:rFonts w:ascii="Times New Roman" w:hAnsi="Times New Roman" w:cs="Times New Roman"/>
          <w:i/>
          <w:iCs/>
          <w:lang w:val="mn-MN"/>
        </w:rPr>
        <w:t>BEST хөтөлбөрийн хүрээнд хийгдсэн “Хөдөө Аж Ахуйн</w:t>
      </w:r>
      <w:r w:rsidR="001E7378">
        <w:rPr>
          <w:rFonts w:ascii="Times New Roman" w:hAnsi="Times New Roman" w:cs="Times New Roman"/>
          <w:i/>
          <w:iCs/>
          <w:lang w:val="mn-MN"/>
        </w:rPr>
        <w:t xml:space="preserve">н </w:t>
      </w:r>
      <w:r w:rsidR="00C4069C">
        <w:rPr>
          <w:rFonts w:ascii="Times New Roman" w:hAnsi="Times New Roman" w:cs="Times New Roman"/>
          <w:i/>
          <w:iCs/>
          <w:lang w:val="mn-MN"/>
        </w:rPr>
        <w:t>с</w:t>
      </w:r>
      <w:r w:rsidRPr="009E6FDE">
        <w:rPr>
          <w:rFonts w:ascii="Times New Roman" w:hAnsi="Times New Roman" w:cs="Times New Roman"/>
          <w:i/>
          <w:iCs/>
          <w:lang w:val="mn-MN"/>
        </w:rPr>
        <w:t xml:space="preserve">уурь </w:t>
      </w:r>
      <w:r w:rsidR="00C4069C">
        <w:rPr>
          <w:rFonts w:ascii="Times New Roman" w:hAnsi="Times New Roman" w:cs="Times New Roman"/>
          <w:i/>
          <w:iCs/>
          <w:lang w:val="mn-MN"/>
        </w:rPr>
        <w:t>с</w:t>
      </w:r>
      <w:r w:rsidRPr="009E6FDE">
        <w:rPr>
          <w:rFonts w:ascii="Times New Roman" w:hAnsi="Times New Roman" w:cs="Times New Roman"/>
          <w:i/>
          <w:iCs/>
          <w:lang w:val="mn-MN"/>
        </w:rPr>
        <w:t xml:space="preserve">удалгаа” болон “Жижиг Дунд Бизнесийн Хөдөлмөр Эрхлэлтийн Өнөөгийн Байдал </w:t>
      </w:r>
      <w:r w:rsidR="00C4069C">
        <w:rPr>
          <w:rFonts w:ascii="Times New Roman" w:hAnsi="Times New Roman" w:cs="Times New Roman"/>
          <w:i/>
          <w:iCs/>
          <w:lang w:val="mn-MN"/>
        </w:rPr>
        <w:t>с</w:t>
      </w:r>
      <w:r w:rsidRPr="009E6FDE">
        <w:rPr>
          <w:rFonts w:ascii="Times New Roman" w:hAnsi="Times New Roman" w:cs="Times New Roman"/>
          <w:i/>
          <w:iCs/>
          <w:lang w:val="mn-MN"/>
        </w:rPr>
        <w:t>удалгаа”-ны ажлууды</w:t>
      </w:r>
      <w:r w:rsidR="00C4069C">
        <w:rPr>
          <w:rFonts w:ascii="Times New Roman" w:hAnsi="Times New Roman" w:cs="Times New Roman"/>
          <w:i/>
          <w:iCs/>
          <w:lang w:val="mn-MN"/>
        </w:rPr>
        <w:t>н гол үр дүнгүүдийг</w:t>
      </w:r>
      <w:r w:rsidRPr="009E6FDE">
        <w:rPr>
          <w:rFonts w:ascii="Times New Roman" w:hAnsi="Times New Roman" w:cs="Times New Roman"/>
          <w:i/>
          <w:iCs/>
          <w:lang w:val="mn-MN"/>
        </w:rPr>
        <w:t xml:space="preserve"> тус тус танилцуулж, оролцогчдод бодлогын санал, зөвлөмж хүргүүлэх.</w:t>
      </w:r>
    </w:p>
    <w:p w14:paraId="23C2064F" w14:textId="77777777" w:rsidR="009E6FDE" w:rsidRDefault="00833909" w:rsidP="009E6F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lang w:val="mn-MN"/>
        </w:rPr>
      </w:pPr>
      <w:r w:rsidRPr="009E6FDE">
        <w:rPr>
          <w:rFonts w:ascii="Times New Roman" w:hAnsi="Times New Roman" w:cs="Times New Roman"/>
          <w:b/>
          <w:bCs/>
          <w:i/>
          <w:iCs/>
          <w:lang w:val="mn-MN"/>
        </w:rPr>
        <w:t>Оролцогчид</w:t>
      </w:r>
      <w:r w:rsidR="00EA65C3" w:rsidRPr="009E6FDE">
        <w:rPr>
          <w:rFonts w:ascii="Times New Roman" w:hAnsi="Times New Roman" w:cs="Times New Roman"/>
          <w:i/>
          <w:iCs/>
          <w:lang w:val="mn-MN"/>
        </w:rPr>
        <w:t xml:space="preserve">: </w:t>
      </w:r>
      <w:r w:rsidRPr="009E6FDE">
        <w:rPr>
          <w:rFonts w:ascii="Times New Roman" w:hAnsi="Times New Roman" w:cs="Times New Roman"/>
          <w:i/>
          <w:iCs/>
          <w:lang w:val="mn-MN"/>
        </w:rPr>
        <w:t>BEST хөтөлбөртэй хамтран ажилладаг төрийн байгууллагууд, ХАА салбарт жижиг, дунд бизнес эрхлэгчид, судалгаа шинжилгээний байгууллагууд</w:t>
      </w:r>
    </w:p>
    <w:p w14:paraId="49A1F4CD" w14:textId="619171A7" w:rsidR="00AA5A10" w:rsidRPr="009E6FDE" w:rsidRDefault="00833909" w:rsidP="009E6FDE">
      <w:pPr>
        <w:spacing w:line="240" w:lineRule="auto"/>
        <w:contextualSpacing/>
        <w:jc w:val="both"/>
        <w:rPr>
          <w:rFonts w:ascii="Times New Roman" w:hAnsi="Times New Roman" w:cs="Times New Roman"/>
          <w:i/>
          <w:iCs/>
          <w:lang w:val="mn-MN"/>
        </w:rPr>
      </w:pPr>
      <w:r w:rsidRPr="009E6FDE">
        <w:rPr>
          <w:rFonts w:ascii="Times New Roman" w:hAnsi="Times New Roman" w:cs="Times New Roman"/>
          <w:i/>
          <w:iCs/>
          <w:lang w:val="mn-MN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752"/>
        <w:gridCol w:w="7512"/>
      </w:tblGrid>
      <w:tr w:rsidR="00E57F45" w:rsidRPr="005C244D" w14:paraId="371D89DA" w14:textId="77777777" w:rsidTr="00766474">
        <w:trPr>
          <w:trHeight w:val="20"/>
        </w:trPr>
        <w:tc>
          <w:tcPr>
            <w:tcW w:w="417" w:type="pct"/>
            <w:shd w:val="clear" w:color="000000" w:fill="D9E1F2"/>
            <w:vAlign w:val="center"/>
            <w:hideMark/>
          </w:tcPr>
          <w:p w14:paraId="05B7F5ED" w14:textId="79B029C1" w:rsidR="00E57F45" w:rsidRPr="005C244D" w:rsidRDefault="00437196" w:rsidP="00E5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bookmarkStart w:id="6" w:name="_Hlk136252050"/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8</w:t>
            </w:r>
            <w:r w:rsidR="00E57F45"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:30</w:t>
            </w:r>
          </w:p>
        </w:tc>
        <w:tc>
          <w:tcPr>
            <w:tcW w:w="417" w:type="pct"/>
            <w:shd w:val="clear" w:color="000000" w:fill="D9E1F2"/>
            <w:vAlign w:val="center"/>
            <w:hideMark/>
          </w:tcPr>
          <w:p w14:paraId="7D62357F" w14:textId="42CA3838" w:rsidR="00E57F45" w:rsidRPr="005C244D" w:rsidRDefault="00437196" w:rsidP="00E5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09</w:t>
            </w:r>
            <w:r w:rsidR="00E57F45"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:</w:t>
            </w:r>
            <w:r w:rsidR="00F60A67"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00</w:t>
            </w:r>
          </w:p>
        </w:tc>
        <w:tc>
          <w:tcPr>
            <w:tcW w:w="4166" w:type="pct"/>
            <w:shd w:val="clear" w:color="000000" w:fill="D9E1F2"/>
            <w:vAlign w:val="center"/>
            <w:hideMark/>
          </w:tcPr>
          <w:p w14:paraId="3BAB5661" w14:textId="13C2D3E8" w:rsidR="00E57F45" w:rsidRPr="005C244D" w:rsidRDefault="00833909" w:rsidP="00E5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5C24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Бүртгэл</w:t>
            </w:r>
            <w:r w:rsidR="00C80460" w:rsidRPr="005C24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 xml:space="preserve"> &amp; </w:t>
            </w:r>
            <w:r w:rsidRPr="005C24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Өглөөний цай</w:t>
            </w:r>
          </w:p>
        </w:tc>
      </w:tr>
      <w:tr w:rsidR="00E57F45" w:rsidRPr="005C244D" w14:paraId="110F26A2" w14:textId="77777777" w:rsidTr="00A701E2">
        <w:trPr>
          <w:trHeight w:val="400"/>
        </w:trPr>
        <w:tc>
          <w:tcPr>
            <w:tcW w:w="417" w:type="pct"/>
            <w:shd w:val="clear" w:color="auto" w:fill="auto"/>
            <w:vAlign w:val="center"/>
            <w:hideMark/>
          </w:tcPr>
          <w:p w14:paraId="033E3608" w14:textId="703E72E0" w:rsidR="00E57F45" w:rsidRPr="005C244D" w:rsidRDefault="00437196" w:rsidP="00E5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09</w:t>
            </w:r>
            <w:r w:rsidR="00E57F45"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:</w:t>
            </w:r>
            <w:r w:rsidR="00F60A67"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00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04AB8F7A" w14:textId="31E6DF11" w:rsidR="00E57F45" w:rsidRPr="005C244D" w:rsidRDefault="00437196" w:rsidP="00E5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09</w:t>
            </w:r>
            <w:r w:rsidR="00E57F45"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:</w:t>
            </w:r>
            <w:r w:rsid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0</w:t>
            </w: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5</w:t>
            </w:r>
          </w:p>
        </w:tc>
        <w:tc>
          <w:tcPr>
            <w:tcW w:w="4166" w:type="pct"/>
            <w:shd w:val="clear" w:color="auto" w:fill="auto"/>
            <w:vAlign w:val="center"/>
            <w:hideMark/>
          </w:tcPr>
          <w:p w14:paraId="44ABE223" w14:textId="4FF0B410" w:rsidR="00437196" w:rsidRPr="0090770E" w:rsidRDefault="005C244D" w:rsidP="009077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5C244D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Нээлтийн үг</w:t>
            </w:r>
          </w:p>
        </w:tc>
      </w:tr>
      <w:tr w:rsidR="005C244D" w:rsidRPr="005C244D" w14:paraId="0E3DBC95" w14:textId="77777777" w:rsidTr="00A701E2">
        <w:trPr>
          <w:trHeight w:val="400"/>
        </w:trPr>
        <w:tc>
          <w:tcPr>
            <w:tcW w:w="417" w:type="pct"/>
            <w:shd w:val="clear" w:color="auto" w:fill="auto"/>
            <w:vAlign w:val="center"/>
          </w:tcPr>
          <w:p w14:paraId="5B909EA6" w14:textId="35E9CDAE" w:rsidR="005C244D" w:rsidRPr="005C244D" w:rsidRDefault="005C244D" w:rsidP="00E5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09:05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56233BCB" w14:textId="44D7ACB4" w:rsidR="005C244D" w:rsidRPr="005C244D" w:rsidRDefault="005C244D" w:rsidP="00E57F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09:15</w:t>
            </w:r>
          </w:p>
        </w:tc>
        <w:tc>
          <w:tcPr>
            <w:tcW w:w="4166" w:type="pct"/>
            <w:shd w:val="clear" w:color="auto" w:fill="auto"/>
            <w:vAlign w:val="center"/>
          </w:tcPr>
          <w:p w14:paraId="20B9AD65" w14:textId="4B59BC9C" w:rsidR="005C244D" w:rsidRPr="005C244D" w:rsidRDefault="005C244D" w:rsidP="00A60C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5C244D">
              <w:rPr>
                <w:rFonts w:ascii="Times New Roman" w:hAnsi="Times New Roman" w:cs="Times New Roman"/>
                <w:color w:val="000000"/>
                <w:lang w:val="mn-MN"/>
              </w:rPr>
              <w:t>BEST хөтөлбөрийн танилцуулга</w:t>
            </w:r>
          </w:p>
        </w:tc>
      </w:tr>
      <w:tr w:rsidR="008E30E4" w:rsidRPr="005C244D" w14:paraId="23DD39F6" w14:textId="77777777" w:rsidTr="00E02C23">
        <w:trPr>
          <w:trHeight w:val="369"/>
        </w:trPr>
        <w:tc>
          <w:tcPr>
            <w:tcW w:w="417" w:type="pct"/>
            <w:shd w:val="clear" w:color="auto" w:fill="auto"/>
            <w:vAlign w:val="center"/>
            <w:hideMark/>
          </w:tcPr>
          <w:p w14:paraId="0D49DBD0" w14:textId="3F3108AF" w:rsidR="008E30E4" w:rsidRPr="005C244D" w:rsidRDefault="00437196" w:rsidP="008E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09:</w:t>
            </w:r>
            <w:r w:rsidR="005C244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  <w:hideMark/>
          </w:tcPr>
          <w:p w14:paraId="65826E90" w14:textId="6C9777F3" w:rsidR="008E30E4" w:rsidRPr="005C244D" w:rsidRDefault="008E30E4" w:rsidP="008E30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10:</w:t>
            </w:r>
            <w:r w:rsidR="005C244D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66" w:type="pct"/>
            <w:shd w:val="clear" w:color="auto" w:fill="auto"/>
            <w:vAlign w:val="center"/>
            <w:hideMark/>
          </w:tcPr>
          <w:p w14:paraId="7D7B0E79" w14:textId="4DD56C0C" w:rsidR="00437196" w:rsidRPr="005C244D" w:rsidRDefault="00437196" w:rsidP="005C2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mn-MN"/>
              </w:rPr>
            </w:pPr>
            <w:r w:rsidRPr="005C244D">
              <w:rPr>
                <w:rFonts w:ascii="Times New Roman" w:hAnsi="Times New Roman" w:cs="Times New Roman"/>
                <w:b/>
                <w:bCs/>
                <w:color w:val="000000"/>
                <w:lang w:val="mn-MN"/>
              </w:rPr>
              <w:t xml:space="preserve">Хөдөө Аж Ахуйн Бизнес Эрхлэгчдийн </w:t>
            </w:r>
            <w:r w:rsidR="00C4069C">
              <w:rPr>
                <w:rFonts w:ascii="Times New Roman" w:hAnsi="Times New Roman" w:cs="Times New Roman"/>
                <w:b/>
                <w:bCs/>
                <w:color w:val="000000"/>
                <w:lang w:val="mn-MN"/>
              </w:rPr>
              <w:t>с</w:t>
            </w:r>
            <w:r w:rsidRPr="005C244D">
              <w:rPr>
                <w:rFonts w:ascii="Times New Roman" w:hAnsi="Times New Roman" w:cs="Times New Roman"/>
                <w:b/>
                <w:bCs/>
                <w:color w:val="000000"/>
                <w:lang w:val="mn-MN"/>
              </w:rPr>
              <w:t xml:space="preserve">уурь </w:t>
            </w:r>
            <w:r w:rsidR="00C4069C">
              <w:rPr>
                <w:rFonts w:ascii="Times New Roman" w:hAnsi="Times New Roman" w:cs="Times New Roman"/>
                <w:b/>
                <w:bCs/>
                <w:color w:val="000000"/>
                <w:lang w:val="mn-MN"/>
              </w:rPr>
              <w:t>с</w:t>
            </w:r>
            <w:r w:rsidRPr="005C244D">
              <w:rPr>
                <w:rFonts w:ascii="Times New Roman" w:hAnsi="Times New Roman" w:cs="Times New Roman"/>
                <w:b/>
                <w:bCs/>
                <w:color w:val="000000"/>
                <w:lang w:val="mn-MN"/>
              </w:rPr>
              <w:t xml:space="preserve">удалгаа </w:t>
            </w:r>
          </w:p>
          <w:p w14:paraId="57D86666" w14:textId="69A6B880" w:rsidR="00437196" w:rsidRPr="005C244D" w:rsidRDefault="00EB100D" w:rsidP="00437196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</w:t>
            </w:r>
            <w:r w:rsidR="00437196" w:rsidRPr="005C2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.</w:t>
            </w:r>
            <w:r w:rsidR="00AA4C7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Энх-Амгалан</w:t>
            </w:r>
            <w:r w:rsidR="00437196" w:rsidRPr="005C2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EB100D">
              <w:rPr>
                <w:rFonts w:ascii="Times New Roman" w:eastAsia="Times New Roman" w:hAnsi="Times New Roman" w:cs="Times New Roman"/>
                <w:color w:val="000000"/>
              </w:rPr>
              <w:t>Байгаль орчин хөдөө аж ахуйн эдийн засгийн хүрээлэн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гийн Гүйцэтгэх захирал</w:t>
            </w:r>
            <w:r w:rsidR="00437196" w:rsidRPr="00EB100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5C244D" w:rsidRPr="005C244D" w14:paraId="180F06D2" w14:textId="77777777" w:rsidTr="00E02C23">
        <w:trPr>
          <w:trHeight w:val="369"/>
        </w:trPr>
        <w:tc>
          <w:tcPr>
            <w:tcW w:w="417" w:type="pct"/>
            <w:shd w:val="clear" w:color="auto" w:fill="auto"/>
            <w:vAlign w:val="center"/>
          </w:tcPr>
          <w:p w14:paraId="3235490A" w14:textId="29A6759D" w:rsidR="005C244D" w:rsidRPr="005C244D" w:rsidRDefault="005C244D" w:rsidP="005C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13FC479" w14:textId="6BCAEC17" w:rsidR="005C244D" w:rsidRPr="005C244D" w:rsidRDefault="005C244D" w:rsidP="005C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1:00</w:t>
            </w:r>
          </w:p>
        </w:tc>
        <w:tc>
          <w:tcPr>
            <w:tcW w:w="4166" w:type="pct"/>
            <w:shd w:val="clear" w:color="auto" w:fill="auto"/>
            <w:vAlign w:val="center"/>
          </w:tcPr>
          <w:p w14:paraId="46612681" w14:textId="02268707" w:rsidR="005C244D" w:rsidRPr="005C244D" w:rsidRDefault="005C244D" w:rsidP="005C2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П</w:t>
            </w:r>
            <w:r w:rsidRPr="005C244D">
              <w:rPr>
                <w:rFonts w:ascii="Times New Roman" w:hAnsi="Times New Roman" w:cs="Times New Roman"/>
                <w:lang w:val="mn-MN"/>
              </w:rPr>
              <w:t>анел хэлэлцүүлэг</w:t>
            </w:r>
          </w:p>
        </w:tc>
      </w:tr>
      <w:tr w:rsidR="005C244D" w:rsidRPr="005C244D" w14:paraId="7F504B72" w14:textId="77777777" w:rsidTr="00E02C23">
        <w:trPr>
          <w:trHeight w:val="369"/>
        </w:trPr>
        <w:tc>
          <w:tcPr>
            <w:tcW w:w="417" w:type="pct"/>
            <w:shd w:val="clear" w:color="auto" w:fill="auto"/>
            <w:vAlign w:val="center"/>
          </w:tcPr>
          <w:p w14:paraId="63292EA6" w14:textId="788AD014" w:rsidR="005C244D" w:rsidRPr="005C244D" w:rsidRDefault="005C244D" w:rsidP="005C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11:00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DEF819A" w14:textId="1FCAFED4" w:rsidR="005C244D" w:rsidRPr="005C244D" w:rsidRDefault="005C244D" w:rsidP="005C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11: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66" w:type="pct"/>
            <w:shd w:val="clear" w:color="auto" w:fill="auto"/>
            <w:vAlign w:val="center"/>
          </w:tcPr>
          <w:p w14:paraId="284BCEFB" w14:textId="0E3DD260" w:rsidR="005C244D" w:rsidRPr="005C244D" w:rsidRDefault="005C244D" w:rsidP="005C24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val="mn-MN"/>
              </w:rPr>
            </w:pPr>
            <w:r w:rsidRPr="005C244D">
              <w:rPr>
                <w:rFonts w:ascii="Times New Roman" w:hAnsi="Times New Roman" w:cs="Times New Roman"/>
                <w:b/>
                <w:bCs/>
                <w:noProof/>
                <w:lang w:val="mn-MN"/>
              </w:rPr>
              <w:t>Цайны завсарлага / Нетворкинг</w:t>
            </w:r>
          </w:p>
        </w:tc>
      </w:tr>
      <w:tr w:rsidR="005C244D" w:rsidRPr="005C244D" w14:paraId="311F19D2" w14:textId="77777777" w:rsidTr="00D93681">
        <w:trPr>
          <w:trHeight w:val="642"/>
        </w:trPr>
        <w:tc>
          <w:tcPr>
            <w:tcW w:w="417" w:type="pct"/>
            <w:shd w:val="clear" w:color="auto" w:fill="auto"/>
            <w:vAlign w:val="center"/>
          </w:tcPr>
          <w:p w14:paraId="3A96E3E2" w14:textId="3273CCE7" w:rsidR="005C244D" w:rsidRPr="005C244D" w:rsidRDefault="005C244D" w:rsidP="005C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</w:t>
            </w: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9B119E3" w14:textId="748F05D5" w:rsidR="005C244D" w:rsidRPr="005C244D" w:rsidRDefault="005C244D" w:rsidP="005C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mn-MN"/>
              </w:rPr>
            </w:pP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66" w:type="pct"/>
            <w:shd w:val="clear" w:color="auto" w:fill="auto"/>
            <w:vAlign w:val="center"/>
          </w:tcPr>
          <w:p w14:paraId="7D29373D" w14:textId="0FEEFE90" w:rsidR="005C244D" w:rsidRPr="005C244D" w:rsidRDefault="005C244D" w:rsidP="005C24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val="mn-MN"/>
              </w:rPr>
            </w:pPr>
            <w:r w:rsidRPr="005C244D">
              <w:rPr>
                <w:rFonts w:ascii="Times New Roman" w:hAnsi="Times New Roman" w:cs="Times New Roman"/>
                <w:b/>
                <w:bCs/>
                <w:lang w:val="mn-MN"/>
              </w:rPr>
              <w:t xml:space="preserve">Жижиг Дунд Бизнесийн Хөдөлмөр Эрхлэлтийн Өнөөгийн Байдал </w:t>
            </w:r>
            <w:r w:rsidR="00C4069C">
              <w:rPr>
                <w:rFonts w:ascii="Times New Roman" w:hAnsi="Times New Roman" w:cs="Times New Roman"/>
                <w:b/>
                <w:bCs/>
                <w:lang w:val="mn-MN"/>
              </w:rPr>
              <w:t>с</w:t>
            </w:r>
            <w:r w:rsidRPr="005C244D">
              <w:rPr>
                <w:rFonts w:ascii="Times New Roman" w:hAnsi="Times New Roman" w:cs="Times New Roman"/>
                <w:b/>
                <w:bCs/>
                <w:lang w:val="mn-MN"/>
              </w:rPr>
              <w:t xml:space="preserve">удалгаа </w:t>
            </w:r>
          </w:p>
          <w:p w14:paraId="2A3AE991" w14:textId="7B1C0BF6" w:rsidR="005C244D" w:rsidRPr="005C244D" w:rsidRDefault="005C244D" w:rsidP="005C244D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5C244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Ж.Пүрэвдулам,  </w:t>
            </w:r>
            <w:r w:rsidRPr="005C244D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BEST хөтөлбөрийн мониторинг, үнэлгээний ахлах ажилтан</w:t>
            </w:r>
          </w:p>
        </w:tc>
      </w:tr>
      <w:tr w:rsidR="005C244D" w:rsidRPr="005C244D" w14:paraId="71FBE792" w14:textId="77777777" w:rsidTr="005C244D">
        <w:trPr>
          <w:trHeight w:val="511"/>
        </w:trPr>
        <w:tc>
          <w:tcPr>
            <w:tcW w:w="417" w:type="pct"/>
            <w:shd w:val="clear" w:color="auto" w:fill="auto"/>
            <w:vAlign w:val="center"/>
          </w:tcPr>
          <w:p w14:paraId="0E890084" w14:textId="67D87657" w:rsidR="005C244D" w:rsidRPr="005C244D" w:rsidRDefault="005C244D" w:rsidP="005C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38E58000" w14:textId="6AFA588A" w:rsidR="005C244D" w:rsidRPr="005C244D" w:rsidRDefault="005C244D" w:rsidP="005C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166" w:type="pct"/>
            <w:shd w:val="clear" w:color="auto" w:fill="auto"/>
            <w:vAlign w:val="center"/>
          </w:tcPr>
          <w:p w14:paraId="576C54BE" w14:textId="64EE068E" w:rsidR="005C244D" w:rsidRPr="005C244D" w:rsidRDefault="005C244D" w:rsidP="005C2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>
              <w:rPr>
                <w:rFonts w:ascii="Times New Roman" w:hAnsi="Times New Roman" w:cs="Times New Roman"/>
                <w:lang w:val="mn-MN"/>
              </w:rPr>
              <w:t>П</w:t>
            </w:r>
            <w:r w:rsidRPr="005C244D">
              <w:rPr>
                <w:rFonts w:ascii="Times New Roman" w:hAnsi="Times New Roman" w:cs="Times New Roman"/>
                <w:lang w:val="mn-MN"/>
              </w:rPr>
              <w:t>анел хэлэлцүүлэг</w:t>
            </w:r>
          </w:p>
        </w:tc>
      </w:tr>
      <w:tr w:rsidR="005C244D" w:rsidRPr="005C244D" w14:paraId="1D1127F7" w14:textId="77777777" w:rsidTr="0090770E">
        <w:trPr>
          <w:trHeight w:val="498"/>
        </w:trPr>
        <w:tc>
          <w:tcPr>
            <w:tcW w:w="417" w:type="pct"/>
            <w:shd w:val="clear" w:color="auto" w:fill="auto"/>
            <w:vAlign w:val="center"/>
          </w:tcPr>
          <w:p w14:paraId="02211061" w14:textId="1DFE0798" w:rsidR="005C244D" w:rsidRPr="005C244D" w:rsidRDefault="005C244D" w:rsidP="005C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12:50</w:t>
            </w:r>
          </w:p>
        </w:tc>
        <w:tc>
          <w:tcPr>
            <w:tcW w:w="417" w:type="pct"/>
            <w:shd w:val="clear" w:color="auto" w:fill="auto"/>
            <w:vAlign w:val="center"/>
          </w:tcPr>
          <w:p w14:paraId="497E0645" w14:textId="723A1F07" w:rsidR="005C244D" w:rsidRPr="005C244D" w:rsidRDefault="005C244D" w:rsidP="005C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13:00</w:t>
            </w:r>
          </w:p>
        </w:tc>
        <w:tc>
          <w:tcPr>
            <w:tcW w:w="4166" w:type="pct"/>
            <w:shd w:val="clear" w:color="auto" w:fill="auto"/>
            <w:vAlign w:val="center"/>
          </w:tcPr>
          <w:p w14:paraId="02C36548" w14:textId="29D2C640" w:rsidR="005C244D" w:rsidRPr="005C244D" w:rsidRDefault="005C244D" w:rsidP="005C24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BC2F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Дүгнэлт - Хаалт</w:t>
            </w:r>
          </w:p>
        </w:tc>
      </w:tr>
      <w:tr w:rsidR="005C244D" w:rsidRPr="005C244D" w14:paraId="1908B32B" w14:textId="77777777" w:rsidTr="00CD14FF">
        <w:trPr>
          <w:trHeight w:val="295"/>
        </w:trPr>
        <w:tc>
          <w:tcPr>
            <w:tcW w:w="417" w:type="pct"/>
            <w:shd w:val="clear" w:color="000000" w:fill="D9E1F2"/>
            <w:vAlign w:val="center"/>
            <w:hideMark/>
          </w:tcPr>
          <w:p w14:paraId="1F8B5038" w14:textId="193C90A3" w:rsidR="005C244D" w:rsidRPr="005C244D" w:rsidRDefault="005C244D" w:rsidP="005C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13:</w:t>
            </w:r>
            <w:r w:rsidR="0090770E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0</w:t>
            </w: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0</w:t>
            </w:r>
          </w:p>
        </w:tc>
        <w:tc>
          <w:tcPr>
            <w:tcW w:w="417" w:type="pct"/>
            <w:shd w:val="clear" w:color="000000" w:fill="D9E1F2"/>
            <w:vAlign w:val="center"/>
            <w:hideMark/>
          </w:tcPr>
          <w:p w14:paraId="3E912FC3" w14:textId="1C550312" w:rsidR="005C244D" w:rsidRPr="005C244D" w:rsidRDefault="005C244D" w:rsidP="005C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mn-MN"/>
              </w:rPr>
            </w:pPr>
            <w:r w:rsidRPr="005C244D">
              <w:rPr>
                <w:rFonts w:ascii="Times New Roman" w:eastAsia="Times New Roman" w:hAnsi="Times New Roman" w:cs="Times New Roman"/>
                <w:color w:val="000000"/>
                <w:lang w:val="mn-MN"/>
              </w:rPr>
              <w:t>14:00</w:t>
            </w:r>
          </w:p>
        </w:tc>
        <w:tc>
          <w:tcPr>
            <w:tcW w:w="4166" w:type="pct"/>
            <w:shd w:val="clear" w:color="000000" w:fill="D9E1F2"/>
            <w:vAlign w:val="center"/>
            <w:hideMark/>
          </w:tcPr>
          <w:p w14:paraId="62E22740" w14:textId="03A50B09" w:rsidR="005C244D" w:rsidRPr="005C244D" w:rsidRDefault="005C244D" w:rsidP="005C24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</w:pPr>
            <w:r w:rsidRPr="00BC2FC0">
              <w:rPr>
                <w:rFonts w:ascii="Times New Roman" w:eastAsia="Times New Roman" w:hAnsi="Times New Roman" w:cs="Times New Roman"/>
                <w:b/>
                <w:bCs/>
                <w:color w:val="000000"/>
                <w:lang w:val="mn-MN"/>
              </w:rPr>
              <w:t>Өдрийн зоог &amp; Нетворкинг</w:t>
            </w:r>
          </w:p>
        </w:tc>
      </w:tr>
    </w:tbl>
    <w:tbl>
      <w:tblPr>
        <w:tblStyle w:val="TableGrid"/>
        <w:tblpPr w:leftFromText="180" w:rightFromText="180" w:vertAnchor="text" w:horzAnchor="margin" w:tblpY="399"/>
        <w:tblW w:w="89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5"/>
        <w:gridCol w:w="4410"/>
      </w:tblGrid>
      <w:tr w:rsidR="005C244D" w:rsidRPr="005C244D" w14:paraId="5DD11E9C" w14:textId="77777777" w:rsidTr="00766474">
        <w:trPr>
          <w:trHeight w:val="68"/>
        </w:trPr>
        <w:tc>
          <w:tcPr>
            <w:tcW w:w="4585" w:type="dxa"/>
          </w:tcPr>
          <w:bookmarkEnd w:id="6"/>
          <w:p w14:paraId="6A63E2FF" w14:textId="77777777" w:rsidR="005C244D" w:rsidRPr="00BC2FC0" w:rsidRDefault="005C244D" w:rsidP="005C244D">
            <w:pPr>
              <w:pStyle w:val="NoSpacing"/>
              <w:jc w:val="both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BC2FC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Холбогдох ажилтан:</w:t>
            </w:r>
          </w:p>
          <w:p w14:paraId="150841DB" w14:textId="77777777" w:rsidR="005C244D" w:rsidRPr="00BC2FC0" w:rsidRDefault="005C244D" w:rsidP="005C244D">
            <w:pPr>
              <w:pStyle w:val="NoSpacing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2FC0">
              <w:rPr>
                <w:rFonts w:ascii="Times New Roman" w:hAnsi="Times New Roman" w:cs="Times New Roman"/>
                <w:sz w:val="16"/>
                <w:szCs w:val="16"/>
              </w:rPr>
              <w:t>Ж.Пүрэвдулам</w:t>
            </w:r>
          </w:p>
          <w:p w14:paraId="78D333A4" w14:textId="77777777" w:rsidR="005C244D" w:rsidRPr="00BC2FC0" w:rsidRDefault="005C244D" w:rsidP="005C244D">
            <w:pPr>
              <w:pStyle w:val="NoSpacing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2FC0">
              <w:rPr>
                <w:rFonts w:ascii="Times New Roman" w:hAnsi="Times New Roman" w:cs="Times New Roman"/>
                <w:iCs/>
                <w:sz w:val="16"/>
                <w:szCs w:val="16"/>
              </w:rPr>
              <w:t>Хөтөлбөрийн Мониторинг Үнэлгээний Ахлах Ажилтан</w:t>
            </w:r>
          </w:p>
          <w:p w14:paraId="5971068C" w14:textId="217E3655" w:rsidR="005C244D" w:rsidRPr="00BC2FC0" w:rsidRDefault="005C244D" w:rsidP="005C244D">
            <w:pPr>
              <w:pStyle w:val="NoSpacing"/>
              <w:rPr>
                <w:rStyle w:val="Hyperlink"/>
                <w:rFonts w:ascii="Times New Roman" w:hAnsi="Times New Roman" w:cs="Times New Roman"/>
                <w:iCs/>
                <w:color w:val="auto"/>
                <w:sz w:val="16"/>
                <w:szCs w:val="16"/>
                <w:u w:val="none"/>
              </w:rPr>
            </w:pPr>
            <w:r w:rsidRPr="00BC2FC0">
              <w:rPr>
                <w:rFonts w:ascii="Times New Roman" w:hAnsi="Times New Roman" w:cs="Times New Roman"/>
                <w:sz w:val="16"/>
                <w:szCs w:val="16"/>
              </w:rPr>
              <w:t xml:space="preserve">И-мэйл: </w:t>
            </w:r>
            <w:r w:rsidRPr="00BC2FC0">
              <w:rPr>
                <w:rStyle w:val="apple-converted-space"/>
                <w:rFonts w:ascii="Times New Roman" w:hAnsi="Times New Roman" w:cs="Times New Roman"/>
                <w:color w:val="666666"/>
                <w:sz w:val="16"/>
                <w:szCs w:val="16"/>
                <w:shd w:val="clear" w:color="auto" w:fill="FFFFFF"/>
              </w:rPr>
              <w:t> </w:t>
            </w:r>
            <w:r w:rsidRPr="005C244D">
              <w:rPr>
                <w:rFonts w:ascii="Times New Roman" w:hAnsi="Times New Roman" w:cs="Times New Roman"/>
                <w:sz w:val="16"/>
                <w:szCs w:val="16"/>
              </w:rPr>
              <w:t>purevdulam@dsmongolia.org</w:t>
            </w:r>
          </w:p>
          <w:p w14:paraId="4C14B850" w14:textId="60151F52" w:rsidR="005C244D" w:rsidRPr="005C244D" w:rsidRDefault="005C244D" w:rsidP="005C244D">
            <w:pPr>
              <w:pStyle w:val="NoSpacing"/>
              <w:rPr>
                <w:rFonts w:ascii="Times New Roman" w:hAnsi="Times New Roman" w:cs="Times New Roman"/>
                <w:iCs/>
                <w:sz w:val="16"/>
                <w:szCs w:val="16"/>
              </w:rPr>
            </w:pPr>
            <w:r w:rsidRPr="00BC2FC0">
              <w:rPr>
                <w:rFonts w:ascii="Times New Roman" w:hAnsi="Times New Roman" w:cs="Times New Roman"/>
                <w:sz w:val="16"/>
                <w:szCs w:val="16"/>
              </w:rPr>
              <w:t>Гар утас: 9519-5331, 7722-2210</w:t>
            </w:r>
          </w:p>
        </w:tc>
        <w:tc>
          <w:tcPr>
            <w:tcW w:w="4410" w:type="dxa"/>
          </w:tcPr>
          <w:p w14:paraId="58F0D4A6" w14:textId="77777777" w:rsidR="005C244D" w:rsidRPr="00BC2FC0" w:rsidRDefault="005C244D" w:rsidP="005C244D">
            <w:pPr>
              <w:rPr>
                <w:rFonts w:ascii="Times New Roman" w:hAnsi="Times New Roman" w:cs="Times New Roman"/>
                <w:sz w:val="16"/>
                <w:szCs w:val="16"/>
                <w:lang w:val="mn-MN"/>
              </w:rPr>
            </w:pPr>
          </w:p>
          <w:p w14:paraId="2A1ACE8E" w14:textId="5DA4D8AB" w:rsidR="005C244D" w:rsidRPr="00BC2FC0" w:rsidRDefault="005C244D" w:rsidP="005C244D">
            <w:pPr>
              <w:rPr>
                <w:rFonts w:ascii="Times New Roman" w:hAnsi="Times New Roman" w:cs="Times New Roman"/>
                <w:sz w:val="16"/>
                <w:szCs w:val="16"/>
                <w:lang w:val="mn-MN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mn-MN"/>
              </w:rPr>
              <w:t>Б.Энхтуяа</w:t>
            </w:r>
          </w:p>
          <w:p w14:paraId="6172E6CA" w14:textId="6507998E" w:rsidR="005C244D" w:rsidRPr="00BC2FC0" w:rsidRDefault="005C244D" w:rsidP="005C244D">
            <w:pPr>
              <w:rPr>
                <w:rFonts w:ascii="Times New Roman" w:hAnsi="Times New Roman" w:cs="Times New Roman"/>
                <w:sz w:val="16"/>
                <w:szCs w:val="16"/>
                <w:lang w:val="mn-MN"/>
              </w:rPr>
            </w:pPr>
            <w:r w:rsidRPr="00BC2FC0">
              <w:rPr>
                <w:rFonts w:ascii="Times New Roman" w:hAnsi="Times New Roman" w:cs="Times New Roman"/>
                <w:sz w:val="16"/>
                <w:szCs w:val="16"/>
                <w:lang w:val="mn-MN"/>
              </w:rPr>
              <w:t xml:space="preserve">Хөтөлбөрийн </w:t>
            </w:r>
            <w:r w:rsidR="00281B16" w:rsidRPr="00281B16">
              <w:rPr>
                <w:rFonts w:ascii="Times New Roman" w:hAnsi="Times New Roman" w:cs="Times New Roman"/>
                <w:sz w:val="16"/>
                <w:szCs w:val="16"/>
                <w:lang w:val="mn-MN"/>
              </w:rPr>
              <w:t>ХАА-н Бизнес Хариуцсан Зохицуулагч</w:t>
            </w:r>
            <w:r w:rsidRPr="00BC2FC0">
              <w:rPr>
                <w:rFonts w:ascii="Times New Roman" w:hAnsi="Times New Roman" w:cs="Times New Roman"/>
                <w:sz w:val="16"/>
                <w:szCs w:val="16"/>
                <w:lang w:val="mn-MN"/>
              </w:rPr>
              <w:t xml:space="preserve"> </w:t>
            </w:r>
          </w:p>
          <w:p w14:paraId="100CBEFC" w14:textId="51A1491D" w:rsidR="005C244D" w:rsidRPr="005C244D" w:rsidRDefault="005C244D" w:rsidP="005C24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2FC0">
              <w:rPr>
                <w:rFonts w:ascii="Times New Roman" w:hAnsi="Times New Roman" w:cs="Times New Roman"/>
                <w:sz w:val="16"/>
                <w:szCs w:val="16"/>
                <w:lang w:val="mn-MN"/>
              </w:rPr>
              <w:t xml:space="preserve">И-мэйл: </w:t>
            </w:r>
            <w:r w:rsidRPr="005C244D">
              <w:rPr>
                <w:rFonts w:ascii="Times New Roman" w:hAnsi="Times New Roman" w:cs="Times New Roman"/>
                <w:sz w:val="16"/>
                <w:szCs w:val="16"/>
                <w:lang w:val="mn-MN"/>
              </w:rPr>
              <w:t>enkhtuya@dsmongolia.org</w:t>
            </w:r>
          </w:p>
          <w:p w14:paraId="252A2B70" w14:textId="43C7EEE6" w:rsidR="005C244D" w:rsidRPr="005C244D" w:rsidRDefault="005C244D" w:rsidP="005C244D">
            <w:pPr>
              <w:rPr>
                <w:rFonts w:ascii="Times New Roman" w:hAnsi="Times New Roman" w:cs="Times New Roman"/>
                <w:sz w:val="16"/>
                <w:szCs w:val="16"/>
                <w:lang w:val="mn-MN"/>
              </w:rPr>
            </w:pPr>
            <w:r w:rsidRPr="00BC2FC0">
              <w:rPr>
                <w:rFonts w:ascii="Times New Roman" w:hAnsi="Times New Roman" w:cs="Times New Roman"/>
                <w:sz w:val="16"/>
                <w:szCs w:val="16"/>
                <w:lang w:val="mn-MN"/>
              </w:rPr>
              <w:t xml:space="preserve">Утас: </w:t>
            </w:r>
            <w:r w:rsidR="00281B16">
              <w:rPr>
                <w:rFonts w:ascii="Times New Roman" w:hAnsi="Times New Roman" w:cs="Times New Roman"/>
                <w:sz w:val="16"/>
                <w:szCs w:val="16"/>
              </w:rPr>
              <w:t>9505</w:t>
            </w:r>
            <w:r w:rsidRPr="00BC2FC0">
              <w:rPr>
                <w:rFonts w:ascii="Times New Roman" w:hAnsi="Times New Roman" w:cs="Times New Roman"/>
                <w:sz w:val="16"/>
                <w:szCs w:val="16"/>
                <w:lang w:val="mn-MN"/>
              </w:rPr>
              <w:t>-</w:t>
            </w:r>
            <w:r w:rsidR="00281B16">
              <w:rPr>
                <w:rFonts w:ascii="Times New Roman" w:hAnsi="Times New Roman" w:cs="Times New Roman"/>
                <w:sz w:val="16"/>
                <w:szCs w:val="16"/>
              </w:rPr>
              <w:t>5331</w:t>
            </w:r>
            <w:r w:rsidRPr="00BC2FC0">
              <w:rPr>
                <w:rFonts w:ascii="Times New Roman" w:hAnsi="Times New Roman" w:cs="Times New Roman"/>
                <w:sz w:val="16"/>
                <w:szCs w:val="16"/>
                <w:lang w:val="mn-MN"/>
              </w:rPr>
              <w:t>, 7722-2210</w:t>
            </w:r>
          </w:p>
        </w:tc>
      </w:tr>
    </w:tbl>
    <w:p w14:paraId="4AF2E263" w14:textId="77777777" w:rsidR="005F453A" w:rsidRDefault="005F453A" w:rsidP="002D52E0">
      <w:pPr>
        <w:spacing w:after="0" w:line="240" w:lineRule="auto"/>
        <w:contextualSpacing/>
        <w:jc w:val="both"/>
        <w:rPr>
          <w:rFonts w:asciiTheme="majorHAnsi" w:eastAsia="Yu Gothic UI Light" w:hAnsiTheme="majorHAnsi" w:cs="Times New Roman"/>
          <w:sz w:val="24"/>
          <w:szCs w:val="24"/>
          <w:lang w:val="mn-MN"/>
        </w:rPr>
      </w:pPr>
    </w:p>
    <w:p w14:paraId="197F5C90" w14:textId="77777777" w:rsidR="005C244D" w:rsidRPr="005C244D" w:rsidRDefault="005C244D" w:rsidP="002D52E0">
      <w:pPr>
        <w:spacing w:after="0" w:line="240" w:lineRule="auto"/>
        <w:contextualSpacing/>
        <w:jc w:val="both"/>
        <w:rPr>
          <w:rFonts w:asciiTheme="majorHAnsi" w:eastAsia="Yu Gothic UI Light" w:hAnsiTheme="majorHAnsi" w:cs="Times New Roman"/>
          <w:sz w:val="24"/>
          <w:szCs w:val="24"/>
          <w:lang w:val="mn-MN"/>
        </w:rPr>
      </w:pPr>
    </w:p>
    <w:p w14:paraId="23403AD4" w14:textId="7580281B" w:rsidR="00446CCC" w:rsidRPr="005C244D" w:rsidRDefault="00446CCC" w:rsidP="008B5A40">
      <w:pPr>
        <w:pStyle w:val="NoSpacing"/>
        <w:rPr>
          <w:rFonts w:ascii="Times New Roman" w:hAnsi="Times New Roman" w:cs="Times New Roman"/>
          <w:iCs/>
        </w:rPr>
      </w:pPr>
    </w:p>
    <w:sectPr w:rsidR="00446CCC" w:rsidRPr="005C244D" w:rsidSect="007064A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4A1B8" w14:textId="77777777" w:rsidR="007A487E" w:rsidRDefault="007A487E" w:rsidP="000612C5">
      <w:pPr>
        <w:spacing w:after="0" w:line="240" w:lineRule="auto"/>
      </w:pPr>
      <w:r>
        <w:separator/>
      </w:r>
    </w:p>
  </w:endnote>
  <w:endnote w:type="continuationSeparator" w:id="0">
    <w:p w14:paraId="6B80540D" w14:textId="77777777" w:rsidR="007A487E" w:rsidRDefault="007A487E" w:rsidP="000612C5">
      <w:pPr>
        <w:spacing w:after="0" w:line="240" w:lineRule="auto"/>
      </w:pPr>
      <w:r>
        <w:continuationSeparator/>
      </w:r>
    </w:p>
  </w:endnote>
  <w:endnote w:type="continuationNotice" w:id="1">
    <w:p w14:paraId="76D7D04B" w14:textId="77777777" w:rsidR="007A487E" w:rsidRDefault="007A48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22BE2" w14:textId="77777777" w:rsidR="00987048" w:rsidRDefault="009870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64C6E" w14:textId="2D71B488" w:rsidR="00987048" w:rsidRDefault="005314F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E27A0BE" wp14:editId="2A4F3DF7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3" name="Text Box 3" descr="{&quot;HashCode&quot;:-144585445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03D514A" w14:textId="0E312866" w:rsidR="005314F4" w:rsidRPr="005314F4" w:rsidRDefault="005314F4" w:rsidP="005314F4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 w:rsidRPr="005314F4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27A0B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{&quot;HashCode&quot;:-1445854450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" o:allowincell="f" filled="f" stroked="f" strokeweight=".5pt">
              <v:textbox inset=",0,,0">
                <w:txbxContent>
                  <w:p w14:paraId="603D514A" w14:textId="0E312866" w:rsidR="005314F4" w:rsidRPr="005314F4" w:rsidRDefault="005314F4" w:rsidP="005314F4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 w:rsidRPr="005314F4"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65E3F" w14:textId="77777777" w:rsidR="00987048" w:rsidRDefault="009870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B7FD5" w14:textId="77777777" w:rsidR="007A487E" w:rsidRDefault="007A487E" w:rsidP="000612C5">
      <w:pPr>
        <w:spacing w:after="0" w:line="240" w:lineRule="auto"/>
      </w:pPr>
      <w:r>
        <w:separator/>
      </w:r>
    </w:p>
  </w:footnote>
  <w:footnote w:type="continuationSeparator" w:id="0">
    <w:p w14:paraId="5D2C07E6" w14:textId="77777777" w:rsidR="007A487E" w:rsidRDefault="007A487E" w:rsidP="000612C5">
      <w:pPr>
        <w:spacing w:after="0" w:line="240" w:lineRule="auto"/>
      </w:pPr>
      <w:r>
        <w:continuationSeparator/>
      </w:r>
    </w:p>
  </w:footnote>
  <w:footnote w:type="continuationNotice" w:id="1">
    <w:p w14:paraId="669E175D" w14:textId="77777777" w:rsidR="007A487E" w:rsidRDefault="007A48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A6C8" w14:textId="77777777" w:rsidR="00987048" w:rsidRDefault="009870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47EEC" w14:textId="77777777" w:rsidR="00987048" w:rsidRDefault="009870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92BE5" w14:textId="77777777" w:rsidR="00987048" w:rsidRDefault="009870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2229"/>
    <w:multiLevelType w:val="hybridMultilevel"/>
    <w:tmpl w:val="6AD25B0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9AB5A8B"/>
    <w:multiLevelType w:val="hybridMultilevel"/>
    <w:tmpl w:val="513E1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F0700"/>
    <w:multiLevelType w:val="hybridMultilevel"/>
    <w:tmpl w:val="5E043F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67A6C"/>
    <w:multiLevelType w:val="hybridMultilevel"/>
    <w:tmpl w:val="E9AE6A9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225C5A"/>
    <w:multiLevelType w:val="hybridMultilevel"/>
    <w:tmpl w:val="7E561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1848F1"/>
    <w:multiLevelType w:val="hybridMultilevel"/>
    <w:tmpl w:val="2BF47468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3541345C"/>
    <w:multiLevelType w:val="hybridMultilevel"/>
    <w:tmpl w:val="B972E062"/>
    <w:lvl w:ilvl="0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3E6D274E"/>
    <w:multiLevelType w:val="hybridMultilevel"/>
    <w:tmpl w:val="375C2806"/>
    <w:lvl w:ilvl="0" w:tplc="0409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8" w15:restartNumberingAfterBreak="0">
    <w:nsid w:val="419771D1"/>
    <w:multiLevelType w:val="hybridMultilevel"/>
    <w:tmpl w:val="7B48F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5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E025E8"/>
    <w:multiLevelType w:val="hybridMultilevel"/>
    <w:tmpl w:val="C95A3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E1EF3"/>
    <w:multiLevelType w:val="hybridMultilevel"/>
    <w:tmpl w:val="19C62D76"/>
    <w:lvl w:ilvl="0" w:tplc="8B884532">
      <w:start w:val="1"/>
      <w:numFmt w:val="decimal"/>
      <w:lvlText w:val="%1."/>
      <w:lvlJc w:val="left"/>
      <w:pPr>
        <w:ind w:left="7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796" w:hanging="360"/>
      </w:pPr>
    </w:lvl>
    <w:lvl w:ilvl="2" w:tplc="0409001B">
      <w:start w:val="1"/>
      <w:numFmt w:val="lowerRoman"/>
      <w:lvlText w:val="%3."/>
      <w:lvlJc w:val="right"/>
      <w:pPr>
        <w:ind w:left="1516" w:hanging="180"/>
      </w:pPr>
    </w:lvl>
    <w:lvl w:ilvl="3" w:tplc="0409000F">
      <w:start w:val="1"/>
      <w:numFmt w:val="decimal"/>
      <w:lvlText w:val="%4."/>
      <w:lvlJc w:val="left"/>
      <w:pPr>
        <w:ind w:left="2236" w:hanging="360"/>
      </w:pPr>
    </w:lvl>
    <w:lvl w:ilvl="4" w:tplc="04090019">
      <w:start w:val="1"/>
      <w:numFmt w:val="lowerLetter"/>
      <w:lvlText w:val="%5."/>
      <w:lvlJc w:val="left"/>
      <w:pPr>
        <w:ind w:left="2956" w:hanging="360"/>
      </w:pPr>
    </w:lvl>
    <w:lvl w:ilvl="5" w:tplc="0409001B">
      <w:start w:val="1"/>
      <w:numFmt w:val="lowerRoman"/>
      <w:lvlText w:val="%6."/>
      <w:lvlJc w:val="right"/>
      <w:pPr>
        <w:ind w:left="3676" w:hanging="180"/>
      </w:pPr>
    </w:lvl>
    <w:lvl w:ilvl="6" w:tplc="0409000F">
      <w:start w:val="1"/>
      <w:numFmt w:val="decimal"/>
      <w:lvlText w:val="%7."/>
      <w:lvlJc w:val="left"/>
      <w:pPr>
        <w:ind w:left="4396" w:hanging="360"/>
      </w:pPr>
    </w:lvl>
    <w:lvl w:ilvl="7" w:tplc="04090019">
      <w:start w:val="1"/>
      <w:numFmt w:val="lowerLetter"/>
      <w:lvlText w:val="%8."/>
      <w:lvlJc w:val="left"/>
      <w:pPr>
        <w:ind w:left="5116" w:hanging="360"/>
      </w:pPr>
    </w:lvl>
    <w:lvl w:ilvl="8" w:tplc="0409001B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512007F8"/>
    <w:multiLevelType w:val="hybridMultilevel"/>
    <w:tmpl w:val="965CEE36"/>
    <w:lvl w:ilvl="0" w:tplc="7DB88AE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7B90FF2"/>
    <w:multiLevelType w:val="hybridMultilevel"/>
    <w:tmpl w:val="F4F4E4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E6EEFB52">
      <w:numFmt w:val="bullet"/>
      <w:lvlText w:val="·"/>
      <w:lvlJc w:val="left"/>
      <w:pPr>
        <w:ind w:left="1440" w:hanging="360"/>
      </w:pPr>
      <w:rPr>
        <w:rFonts w:ascii="Arial" w:eastAsia="Times New Roman" w:hAnsi="Arial" w:cs="Arial" w:hint="default"/>
        <w:color w:val="000000"/>
        <w:sz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B1460"/>
    <w:multiLevelType w:val="hybridMultilevel"/>
    <w:tmpl w:val="56F2D9E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5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AE346D"/>
    <w:multiLevelType w:val="hybridMultilevel"/>
    <w:tmpl w:val="7540BD5A"/>
    <w:lvl w:ilvl="0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666166B2"/>
    <w:multiLevelType w:val="hybridMultilevel"/>
    <w:tmpl w:val="F18AD774"/>
    <w:lvl w:ilvl="0" w:tplc="045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6C291B"/>
    <w:multiLevelType w:val="hybridMultilevel"/>
    <w:tmpl w:val="72C8C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E6C18"/>
    <w:multiLevelType w:val="hybridMultilevel"/>
    <w:tmpl w:val="71380244"/>
    <w:lvl w:ilvl="0" w:tplc="04090003">
      <w:start w:val="1"/>
      <w:numFmt w:val="bullet"/>
      <w:lvlText w:val="o"/>
      <w:lvlJc w:val="left"/>
      <w:pPr>
        <w:ind w:left="600" w:hanging="360"/>
      </w:pPr>
      <w:rPr>
        <w:rFonts w:ascii="Courier New" w:hAnsi="Courier New" w:cs="Courier New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8" w15:restartNumberingAfterBreak="0">
    <w:nsid w:val="70204A87"/>
    <w:multiLevelType w:val="hybridMultilevel"/>
    <w:tmpl w:val="BA5E447A"/>
    <w:lvl w:ilvl="0" w:tplc="045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9567449">
    <w:abstractNumId w:val="8"/>
  </w:num>
  <w:num w:numId="2" w16cid:durableId="579601049">
    <w:abstractNumId w:val="3"/>
  </w:num>
  <w:num w:numId="3" w16cid:durableId="1732196475">
    <w:abstractNumId w:val="13"/>
  </w:num>
  <w:num w:numId="4" w16cid:durableId="857815328">
    <w:abstractNumId w:val="12"/>
  </w:num>
  <w:num w:numId="5" w16cid:durableId="1433473717">
    <w:abstractNumId w:val="9"/>
  </w:num>
  <w:num w:numId="6" w16cid:durableId="5388564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7872316">
    <w:abstractNumId w:val="9"/>
  </w:num>
  <w:num w:numId="8" w16cid:durableId="1476294013">
    <w:abstractNumId w:val="10"/>
  </w:num>
  <w:num w:numId="9" w16cid:durableId="26299184">
    <w:abstractNumId w:val="2"/>
  </w:num>
  <w:num w:numId="10" w16cid:durableId="893933763">
    <w:abstractNumId w:val="11"/>
  </w:num>
  <w:num w:numId="11" w16cid:durableId="1105886832">
    <w:abstractNumId w:val="1"/>
  </w:num>
  <w:num w:numId="12" w16cid:durableId="974456554">
    <w:abstractNumId w:val="7"/>
  </w:num>
  <w:num w:numId="13" w16cid:durableId="847990065">
    <w:abstractNumId w:val="17"/>
  </w:num>
  <w:num w:numId="14" w16cid:durableId="1243373920">
    <w:abstractNumId w:val="14"/>
  </w:num>
  <w:num w:numId="15" w16cid:durableId="1971589582">
    <w:abstractNumId w:val="4"/>
  </w:num>
  <w:num w:numId="16" w16cid:durableId="420375451">
    <w:abstractNumId w:val="16"/>
  </w:num>
  <w:num w:numId="17" w16cid:durableId="737435158">
    <w:abstractNumId w:val="5"/>
  </w:num>
  <w:num w:numId="18" w16cid:durableId="1466849497">
    <w:abstractNumId w:val="6"/>
  </w:num>
  <w:num w:numId="19" w16cid:durableId="238097422">
    <w:abstractNumId w:val="0"/>
  </w:num>
  <w:num w:numId="20" w16cid:durableId="612975716">
    <w:abstractNumId w:val="18"/>
  </w:num>
  <w:num w:numId="21" w16cid:durableId="69469708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rQwMDEGEkaG5uYWZko6SsGpxcWZ+XkgBYa1AKUSku8sAAAA"/>
  </w:docVars>
  <w:rsids>
    <w:rsidRoot w:val="000612C5"/>
    <w:rsid w:val="00011FD2"/>
    <w:rsid w:val="000138E1"/>
    <w:rsid w:val="000209A8"/>
    <w:rsid w:val="000218C3"/>
    <w:rsid w:val="00022E5E"/>
    <w:rsid w:val="00025319"/>
    <w:rsid w:val="0003086D"/>
    <w:rsid w:val="000469DA"/>
    <w:rsid w:val="00060E48"/>
    <w:rsid w:val="000612C5"/>
    <w:rsid w:val="000621BE"/>
    <w:rsid w:val="000761E9"/>
    <w:rsid w:val="000819B0"/>
    <w:rsid w:val="00085D23"/>
    <w:rsid w:val="0008624C"/>
    <w:rsid w:val="0008775B"/>
    <w:rsid w:val="00092F12"/>
    <w:rsid w:val="00094931"/>
    <w:rsid w:val="000A4AB5"/>
    <w:rsid w:val="000A72CE"/>
    <w:rsid w:val="000B14DC"/>
    <w:rsid w:val="000B3168"/>
    <w:rsid w:val="000B50AF"/>
    <w:rsid w:val="000B66A1"/>
    <w:rsid w:val="000B7516"/>
    <w:rsid w:val="000C3283"/>
    <w:rsid w:val="000D3BCF"/>
    <w:rsid w:val="000E705D"/>
    <w:rsid w:val="000F0B6D"/>
    <w:rsid w:val="000F10C8"/>
    <w:rsid w:val="000F358B"/>
    <w:rsid w:val="000F48BC"/>
    <w:rsid w:val="000F79E5"/>
    <w:rsid w:val="00106657"/>
    <w:rsid w:val="00111077"/>
    <w:rsid w:val="001110FF"/>
    <w:rsid w:val="00113355"/>
    <w:rsid w:val="00114814"/>
    <w:rsid w:val="001149C8"/>
    <w:rsid w:val="00116624"/>
    <w:rsid w:val="00122DA9"/>
    <w:rsid w:val="00133D2E"/>
    <w:rsid w:val="00135DC0"/>
    <w:rsid w:val="00146FB5"/>
    <w:rsid w:val="00152FEE"/>
    <w:rsid w:val="001551A3"/>
    <w:rsid w:val="00155B87"/>
    <w:rsid w:val="00155C85"/>
    <w:rsid w:val="0015778F"/>
    <w:rsid w:val="0016049E"/>
    <w:rsid w:val="00167BE7"/>
    <w:rsid w:val="00171473"/>
    <w:rsid w:val="00172CFF"/>
    <w:rsid w:val="0018173E"/>
    <w:rsid w:val="0018371C"/>
    <w:rsid w:val="00190701"/>
    <w:rsid w:val="001A2226"/>
    <w:rsid w:val="001B702C"/>
    <w:rsid w:val="001B7B59"/>
    <w:rsid w:val="001C38B0"/>
    <w:rsid w:val="001C3F2B"/>
    <w:rsid w:val="001C53A3"/>
    <w:rsid w:val="001C618D"/>
    <w:rsid w:val="001C7B82"/>
    <w:rsid w:val="001D0360"/>
    <w:rsid w:val="001D748D"/>
    <w:rsid w:val="001E33BE"/>
    <w:rsid w:val="001E52DA"/>
    <w:rsid w:val="001E5A92"/>
    <w:rsid w:val="001E6951"/>
    <w:rsid w:val="001E7378"/>
    <w:rsid w:val="001E7CC3"/>
    <w:rsid w:val="001F601B"/>
    <w:rsid w:val="002014EA"/>
    <w:rsid w:val="00205294"/>
    <w:rsid w:val="002065E2"/>
    <w:rsid w:val="0021357C"/>
    <w:rsid w:val="00217DF5"/>
    <w:rsid w:val="00224CEB"/>
    <w:rsid w:val="002254EE"/>
    <w:rsid w:val="002330FA"/>
    <w:rsid w:val="00235A92"/>
    <w:rsid w:val="002423E3"/>
    <w:rsid w:val="00251DBC"/>
    <w:rsid w:val="00265C5A"/>
    <w:rsid w:val="002724B7"/>
    <w:rsid w:val="00274B96"/>
    <w:rsid w:val="0027628E"/>
    <w:rsid w:val="002770BD"/>
    <w:rsid w:val="00277AE4"/>
    <w:rsid w:val="00281B16"/>
    <w:rsid w:val="0028221D"/>
    <w:rsid w:val="00282540"/>
    <w:rsid w:val="002827F1"/>
    <w:rsid w:val="0028288E"/>
    <w:rsid w:val="00282AB8"/>
    <w:rsid w:val="0028619F"/>
    <w:rsid w:val="00286E8E"/>
    <w:rsid w:val="00287672"/>
    <w:rsid w:val="00294B1F"/>
    <w:rsid w:val="002A32BB"/>
    <w:rsid w:val="002A5D3A"/>
    <w:rsid w:val="002B7352"/>
    <w:rsid w:val="002C59BB"/>
    <w:rsid w:val="002C71F6"/>
    <w:rsid w:val="002D12F9"/>
    <w:rsid w:val="002D4538"/>
    <w:rsid w:val="002D52E0"/>
    <w:rsid w:val="002E3C2B"/>
    <w:rsid w:val="002E5814"/>
    <w:rsid w:val="002E6D09"/>
    <w:rsid w:val="002E7AEE"/>
    <w:rsid w:val="002F08BF"/>
    <w:rsid w:val="002F2406"/>
    <w:rsid w:val="002F7588"/>
    <w:rsid w:val="00302E24"/>
    <w:rsid w:val="00305761"/>
    <w:rsid w:val="003222B6"/>
    <w:rsid w:val="00333854"/>
    <w:rsid w:val="0033589A"/>
    <w:rsid w:val="00337AC8"/>
    <w:rsid w:val="00341679"/>
    <w:rsid w:val="00356295"/>
    <w:rsid w:val="00362545"/>
    <w:rsid w:val="00367FB3"/>
    <w:rsid w:val="00371B89"/>
    <w:rsid w:val="003747CC"/>
    <w:rsid w:val="00375343"/>
    <w:rsid w:val="003764C2"/>
    <w:rsid w:val="003815BB"/>
    <w:rsid w:val="00382C68"/>
    <w:rsid w:val="00382FBD"/>
    <w:rsid w:val="00384AD1"/>
    <w:rsid w:val="003900A7"/>
    <w:rsid w:val="00396E63"/>
    <w:rsid w:val="003B3CBA"/>
    <w:rsid w:val="003D057F"/>
    <w:rsid w:val="003D15AD"/>
    <w:rsid w:val="003E457F"/>
    <w:rsid w:val="003E681C"/>
    <w:rsid w:val="003F198A"/>
    <w:rsid w:val="003F6710"/>
    <w:rsid w:val="004107D5"/>
    <w:rsid w:val="0041578F"/>
    <w:rsid w:val="00416CDA"/>
    <w:rsid w:val="00416FAE"/>
    <w:rsid w:val="00436A47"/>
    <w:rsid w:val="00436D02"/>
    <w:rsid w:val="00437196"/>
    <w:rsid w:val="00440AA6"/>
    <w:rsid w:val="00442B7D"/>
    <w:rsid w:val="00446CCC"/>
    <w:rsid w:val="004608BA"/>
    <w:rsid w:val="0047014E"/>
    <w:rsid w:val="00471069"/>
    <w:rsid w:val="00480A2B"/>
    <w:rsid w:val="00480D27"/>
    <w:rsid w:val="00485356"/>
    <w:rsid w:val="00493A79"/>
    <w:rsid w:val="004A76EF"/>
    <w:rsid w:val="004B394F"/>
    <w:rsid w:val="004C07A5"/>
    <w:rsid w:val="004C59EF"/>
    <w:rsid w:val="004C7B82"/>
    <w:rsid w:val="004D2CFC"/>
    <w:rsid w:val="004D6B38"/>
    <w:rsid w:val="004E052A"/>
    <w:rsid w:val="004E4F87"/>
    <w:rsid w:val="004E5695"/>
    <w:rsid w:val="004F2AD6"/>
    <w:rsid w:val="004F67D6"/>
    <w:rsid w:val="00502333"/>
    <w:rsid w:val="005128E2"/>
    <w:rsid w:val="00513A93"/>
    <w:rsid w:val="005213A9"/>
    <w:rsid w:val="00522880"/>
    <w:rsid w:val="00524AB3"/>
    <w:rsid w:val="005314F4"/>
    <w:rsid w:val="005325D4"/>
    <w:rsid w:val="005431D2"/>
    <w:rsid w:val="00546671"/>
    <w:rsid w:val="00564AE8"/>
    <w:rsid w:val="005815F9"/>
    <w:rsid w:val="0058286B"/>
    <w:rsid w:val="00590188"/>
    <w:rsid w:val="00590490"/>
    <w:rsid w:val="0059135E"/>
    <w:rsid w:val="00593E93"/>
    <w:rsid w:val="0059545C"/>
    <w:rsid w:val="005A37AF"/>
    <w:rsid w:val="005A5BDE"/>
    <w:rsid w:val="005C06E7"/>
    <w:rsid w:val="005C1CEB"/>
    <w:rsid w:val="005C244D"/>
    <w:rsid w:val="005D542B"/>
    <w:rsid w:val="005E5D7A"/>
    <w:rsid w:val="005E79E6"/>
    <w:rsid w:val="005F3F76"/>
    <w:rsid w:val="005F453A"/>
    <w:rsid w:val="006048B9"/>
    <w:rsid w:val="00604FF3"/>
    <w:rsid w:val="00610077"/>
    <w:rsid w:val="006114E5"/>
    <w:rsid w:val="00614B50"/>
    <w:rsid w:val="00614FE7"/>
    <w:rsid w:val="00626CF7"/>
    <w:rsid w:val="0062719B"/>
    <w:rsid w:val="006372D3"/>
    <w:rsid w:val="00645CBA"/>
    <w:rsid w:val="00646E0C"/>
    <w:rsid w:val="006470B9"/>
    <w:rsid w:val="00650C64"/>
    <w:rsid w:val="00651212"/>
    <w:rsid w:val="00652CDE"/>
    <w:rsid w:val="00657849"/>
    <w:rsid w:val="00657D5B"/>
    <w:rsid w:val="00660EB1"/>
    <w:rsid w:val="00661717"/>
    <w:rsid w:val="00662B4D"/>
    <w:rsid w:val="00667406"/>
    <w:rsid w:val="00667543"/>
    <w:rsid w:val="00676D19"/>
    <w:rsid w:val="006803F7"/>
    <w:rsid w:val="00680EBD"/>
    <w:rsid w:val="006932D4"/>
    <w:rsid w:val="006A2504"/>
    <w:rsid w:val="006A314A"/>
    <w:rsid w:val="006B1E95"/>
    <w:rsid w:val="006C3C74"/>
    <w:rsid w:val="006C7611"/>
    <w:rsid w:val="006D0ABF"/>
    <w:rsid w:val="006D0D9C"/>
    <w:rsid w:val="006D0E88"/>
    <w:rsid w:val="006D2EAF"/>
    <w:rsid w:val="006E104E"/>
    <w:rsid w:val="006E161E"/>
    <w:rsid w:val="006E3EE1"/>
    <w:rsid w:val="006E4C29"/>
    <w:rsid w:val="006E7CBC"/>
    <w:rsid w:val="006F031A"/>
    <w:rsid w:val="006F2888"/>
    <w:rsid w:val="006F716F"/>
    <w:rsid w:val="007064A8"/>
    <w:rsid w:val="0070767F"/>
    <w:rsid w:val="007172AF"/>
    <w:rsid w:val="007214D3"/>
    <w:rsid w:val="007228DD"/>
    <w:rsid w:val="00726309"/>
    <w:rsid w:val="00727106"/>
    <w:rsid w:val="00730206"/>
    <w:rsid w:val="00732198"/>
    <w:rsid w:val="007324EF"/>
    <w:rsid w:val="00733488"/>
    <w:rsid w:val="00733924"/>
    <w:rsid w:val="007359E1"/>
    <w:rsid w:val="00736657"/>
    <w:rsid w:val="00743013"/>
    <w:rsid w:val="00747A36"/>
    <w:rsid w:val="00752632"/>
    <w:rsid w:val="00763F5D"/>
    <w:rsid w:val="00766441"/>
    <w:rsid w:val="00766474"/>
    <w:rsid w:val="00767C80"/>
    <w:rsid w:val="00775590"/>
    <w:rsid w:val="00776FC7"/>
    <w:rsid w:val="007829C4"/>
    <w:rsid w:val="007833C2"/>
    <w:rsid w:val="00791DFB"/>
    <w:rsid w:val="007945D3"/>
    <w:rsid w:val="00797E0F"/>
    <w:rsid w:val="007A128B"/>
    <w:rsid w:val="007A1C0D"/>
    <w:rsid w:val="007A487E"/>
    <w:rsid w:val="007B1EA4"/>
    <w:rsid w:val="007B7A24"/>
    <w:rsid w:val="007C1FD6"/>
    <w:rsid w:val="007C4D19"/>
    <w:rsid w:val="007C5C6E"/>
    <w:rsid w:val="007C6EC0"/>
    <w:rsid w:val="007D01DC"/>
    <w:rsid w:val="007D38E0"/>
    <w:rsid w:val="007D53F7"/>
    <w:rsid w:val="007D5AF0"/>
    <w:rsid w:val="007D6BCB"/>
    <w:rsid w:val="007E0818"/>
    <w:rsid w:val="007E706E"/>
    <w:rsid w:val="00812733"/>
    <w:rsid w:val="00833909"/>
    <w:rsid w:val="008379E0"/>
    <w:rsid w:val="0084011C"/>
    <w:rsid w:val="008408FC"/>
    <w:rsid w:val="00841BE0"/>
    <w:rsid w:val="0085311E"/>
    <w:rsid w:val="00855220"/>
    <w:rsid w:val="008557BE"/>
    <w:rsid w:val="00855E0B"/>
    <w:rsid w:val="00856A59"/>
    <w:rsid w:val="008626D3"/>
    <w:rsid w:val="00865200"/>
    <w:rsid w:val="008674EC"/>
    <w:rsid w:val="008702F0"/>
    <w:rsid w:val="0087113E"/>
    <w:rsid w:val="0087379C"/>
    <w:rsid w:val="008821B1"/>
    <w:rsid w:val="008926D6"/>
    <w:rsid w:val="008A2664"/>
    <w:rsid w:val="008B0A87"/>
    <w:rsid w:val="008B1C3B"/>
    <w:rsid w:val="008B390B"/>
    <w:rsid w:val="008B5A40"/>
    <w:rsid w:val="008B6530"/>
    <w:rsid w:val="008C4247"/>
    <w:rsid w:val="008C6222"/>
    <w:rsid w:val="008C677C"/>
    <w:rsid w:val="008D0E61"/>
    <w:rsid w:val="008D5B6D"/>
    <w:rsid w:val="008D78DC"/>
    <w:rsid w:val="008E16F7"/>
    <w:rsid w:val="008E30E4"/>
    <w:rsid w:val="008E5FC5"/>
    <w:rsid w:val="008F40DE"/>
    <w:rsid w:val="00906388"/>
    <w:rsid w:val="0090770E"/>
    <w:rsid w:val="00910D85"/>
    <w:rsid w:val="00912F58"/>
    <w:rsid w:val="009176B3"/>
    <w:rsid w:val="00917A60"/>
    <w:rsid w:val="009221E4"/>
    <w:rsid w:val="009250D6"/>
    <w:rsid w:val="00933F43"/>
    <w:rsid w:val="00945549"/>
    <w:rsid w:val="009474AB"/>
    <w:rsid w:val="00950052"/>
    <w:rsid w:val="00964BFC"/>
    <w:rsid w:val="009703B4"/>
    <w:rsid w:val="0097499C"/>
    <w:rsid w:val="0097619A"/>
    <w:rsid w:val="009765A3"/>
    <w:rsid w:val="009819F9"/>
    <w:rsid w:val="00987048"/>
    <w:rsid w:val="00992580"/>
    <w:rsid w:val="009A00FD"/>
    <w:rsid w:val="009C1CE0"/>
    <w:rsid w:val="009C5C12"/>
    <w:rsid w:val="009C726A"/>
    <w:rsid w:val="009D074F"/>
    <w:rsid w:val="009D7228"/>
    <w:rsid w:val="009E54B2"/>
    <w:rsid w:val="009E5535"/>
    <w:rsid w:val="009E55B9"/>
    <w:rsid w:val="009E6FDE"/>
    <w:rsid w:val="009E70EF"/>
    <w:rsid w:val="009F001D"/>
    <w:rsid w:val="009F2F20"/>
    <w:rsid w:val="009F3708"/>
    <w:rsid w:val="00A11DE2"/>
    <w:rsid w:val="00A13FB9"/>
    <w:rsid w:val="00A16374"/>
    <w:rsid w:val="00A17608"/>
    <w:rsid w:val="00A17B09"/>
    <w:rsid w:val="00A2184B"/>
    <w:rsid w:val="00A22A5F"/>
    <w:rsid w:val="00A27DA0"/>
    <w:rsid w:val="00A3007D"/>
    <w:rsid w:val="00A30F08"/>
    <w:rsid w:val="00A346EF"/>
    <w:rsid w:val="00A34C3D"/>
    <w:rsid w:val="00A35B3E"/>
    <w:rsid w:val="00A418E2"/>
    <w:rsid w:val="00A4531C"/>
    <w:rsid w:val="00A468BB"/>
    <w:rsid w:val="00A50F22"/>
    <w:rsid w:val="00A5238A"/>
    <w:rsid w:val="00A56D44"/>
    <w:rsid w:val="00A60CD0"/>
    <w:rsid w:val="00A610ED"/>
    <w:rsid w:val="00A6157C"/>
    <w:rsid w:val="00A62E59"/>
    <w:rsid w:val="00A701E2"/>
    <w:rsid w:val="00A75881"/>
    <w:rsid w:val="00A814DC"/>
    <w:rsid w:val="00AA4C77"/>
    <w:rsid w:val="00AA5A10"/>
    <w:rsid w:val="00AB078E"/>
    <w:rsid w:val="00AB0F91"/>
    <w:rsid w:val="00AD3F0F"/>
    <w:rsid w:val="00AD4CA4"/>
    <w:rsid w:val="00AD4E75"/>
    <w:rsid w:val="00AF4931"/>
    <w:rsid w:val="00B0130A"/>
    <w:rsid w:val="00B01AB3"/>
    <w:rsid w:val="00B105E4"/>
    <w:rsid w:val="00B20209"/>
    <w:rsid w:val="00B2536A"/>
    <w:rsid w:val="00B26CE7"/>
    <w:rsid w:val="00B273ED"/>
    <w:rsid w:val="00B31A3E"/>
    <w:rsid w:val="00B328E8"/>
    <w:rsid w:val="00B36D3B"/>
    <w:rsid w:val="00B41A26"/>
    <w:rsid w:val="00B424D3"/>
    <w:rsid w:val="00B45C61"/>
    <w:rsid w:val="00B4723E"/>
    <w:rsid w:val="00B476D0"/>
    <w:rsid w:val="00B47BFD"/>
    <w:rsid w:val="00B56F52"/>
    <w:rsid w:val="00B57B09"/>
    <w:rsid w:val="00B60120"/>
    <w:rsid w:val="00B64604"/>
    <w:rsid w:val="00B65B89"/>
    <w:rsid w:val="00B85150"/>
    <w:rsid w:val="00B85E9E"/>
    <w:rsid w:val="00B925B0"/>
    <w:rsid w:val="00B9497F"/>
    <w:rsid w:val="00B950F5"/>
    <w:rsid w:val="00B95CD9"/>
    <w:rsid w:val="00BA1285"/>
    <w:rsid w:val="00BA1B60"/>
    <w:rsid w:val="00BB1CD1"/>
    <w:rsid w:val="00BB4EF8"/>
    <w:rsid w:val="00BC1D7C"/>
    <w:rsid w:val="00BC3F63"/>
    <w:rsid w:val="00BC6432"/>
    <w:rsid w:val="00BD1A1A"/>
    <w:rsid w:val="00BE1B4D"/>
    <w:rsid w:val="00BE3D3E"/>
    <w:rsid w:val="00BF03D7"/>
    <w:rsid w:val="00BF0651"/>
    <w:rsid w:val="00BF5883"/>
    <w:rsid w:val="00C01ADF"/>
    <w:rsid w:val="00C058E5"/>
    <w:rsid w:val="00C05EC4"/>
    <w:rsid w:val="00C15F2C"/>
    <w:rsid w:val="00C202A2"/>
    <w:rsid w:val="00C313C8"/>
    <w:rsid w:val="00C32468"/>
    <w:rsid w:val="00C3587D"/>
    <w:rsid w:val="00C4069C"/>
    <w:rsid w:val="00C41E3A"/>
    <w:rsid w:val="00C4548D"/>
    <w:rsid w:val="00C45E8D"/>
    <w:rsid w:val="00C478A0"/>
    <w:rsid w:val="00C524FF"/>
    <w:rsid w:val="00C5574F"/>
    <w:rsid w:val="00C6495C"/>
    <w:rsid w:val="00C677D8"/>
    <w:rsid w:val="00C708C3"/>
    <w:rsid w:val="00C80460"/>
    <w:rsid w:val="00C810B8"/>
    <w:rsid w:val="00C87E32"/>
    <w:rsid w:val="00CA3B7B"/>
    <w:rsid w:val="00CA3FFF"/>
    <w:rsid w:val="00CA7050"/>
    <w:rsid w:val="00CB0CE7"/>
    <w:rsid w:val="00CB329A"/>
    <w:rsid w:val="00CB33AD"/>
    <w:rsid w:val="00CC1412"/>
    <w:rsid w:val="00CD0062"/>
    <w:rsid w:val="00CD14FF"/>
    <w:rsid w:val="00CD2E6E"/>
    <w:rsid w:val="00CD361B"/>
    <w:rsid w:val="00CF3729"/>
    <w:rsid w:val="00CF5B1B"/>
    <w:rsid w:val="00D04271"/>
    <w:rsid w:val="00D077E5"/>
    <w:rsid w:val="00D1455C"/>
    <w:rsid w:val="00D16C84"/>
    <w:rsid w:val="00D2071D"/>
    <w:rsid w:val="00D24ADD"/>
    <w:rsid w:val="00D27008"/>
    <w:rsid w:val="00D35667"/>
    <w:rsid w:val="00D47FF4"/>
    <w:rsid w:val="00D529F1"/>
    <w:rsid w:val="00D53957"/>
    <w:rsid w:val="00D64471"/>
    <w:rsid w:val="00D65BB1"/>
    <w:rsid w:val="00D65FA9"/>
    <w:rsid w:val="00D72465"/>
    <w:rsid w:val="00D7520A"/>
    <w:rsid w:val="00D75988"/>
    <w:rsid w:val="00D827D0"/>
    <w:rsid w:val="00D92049"/>
    <w:rsid w:val="00D9204B"/>
    <w:rsid w:val="00D92524"/>
    <w:rsid w:val="00D93389"/>
    <w:rsid w:val="00D93681"/>
    <w:rsid w:val="00DA04D8"/>
    <w:rsid w:val="00DC173D"/>
    <w:rsid w:val="00DC1F5C"/>
    <w:rsid w:val="00DC71D8"/>
    <w:rsid w:val="00DC7D2B"/>
    <w:rsid w:val="00DD4650"/>
    <w:rsid w:val="00DE6C97"/>
    <w:rsid w:val="00DF14D9"/>
    <w:rsid w:val="00E02C23"/>
    <w:rsid w:val="00E16458"/>
    <w:rsid w:val="00E20F2F"/>
    <w:rsid w:val="00E224AF"/>
    <w:rsid w:val="00E2268C"/>
    <w:rsid w:val="00E349C9"/>
    <w:rsid w:val="00E451DF"/>
    <w:rsid w:val="00E456AE"/>
    <w:rsid w:val="00E52FA7"/>
    <w:rsid w:val="00E54B18"/>
    <w:rsid w:val="00E550D6"/>
    <w:rsid w:val="00E55689"/>
    <w:rsid w:val="00E57986"/>
    <w:rsid w:val="00E57F45"/>
    <w:rsid w:val="00E609CF"/>
    <w:rsid w:val="00E7287E"/>
    <w:rsid w:val="00E768DF"/>
    <w:rsid w:val="00E772AB"/>
    <w:rsid w:val="00E77A3D"/>
    <w:rsid w:val="00E77ADA"/>
    <w:rsid w:val="00E8066D"/>
    <w:rsid w:val="00E868DA"/>
    <w:rsid w:val="00E95084"/>
    <w:rsid w:val="00EA304C"/>
    <w:rsid w:val="00EA65C3"/>
    <w:rsid w:val="00EA7C78"/>
    <w:rsid w:val="00EB100D"/>
    <w:rsid w:val="00EC77F8"/>
    <w:rsid w:val="00ED236A"/>
    <w:rsid w:val="00ED586F"/>
    <w:rsid w:val="00EE5323"/>
    <w:rsid w:val="00EF2475"/>
    <w:rsid w:val="00EF4BF9"/>
    <w:rsid w:val="00F043C4"/>
    <w:rsid w:val="00F050B0"/>
    <w:rsid w:val="00F135A0"/>
    <w:rsid w:val="00F15AC5"/>
    <w:rsid w:val="00F211B0"/>
    <w:rsid w:val="00F24BC6"/>
    <w:rsid w:val="00F24CD9"/>
    <w:rsid w:val="00F259CE"/>
    <w:rsid w:val="00F3458F"/>
    <w:rsid w:val="00F3530E"/>
    <w:rsid w:val="00F406F2"/>
    <w:rsid w:val="00F44E39"/>
    <w:rsid w:val="00F460B6"/>
    <w:rsid w:val="00F461F8"/>
    <w:rsid w:val="00F53A83"/>
    <w:rsid w:val="00F60A67"/>
    <w:rsid w:val="00F62E29"/>
    <w:rsid w:val="00F856C4"/>
    <w:rsid w:val="00F90824"/>
    <w:rsid w:val="00FA2346"/>
    <w:rsid w:val="00FB0DE8"/>
    <w:rsid w:val="00FB51B3"/>
    <w:rsid w:val="00FB7079"/>
    <w:rsid w:val="00FD3486"/>
    <w:rsid w:val="00FE0035"/>
    <w:rsid w:val="00FE61BC"/>
    <w:rsid w:val="00FE7511"/>
    <w:rsid w:val="00FF1793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n-Mong-M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8DB91"/>
  <w15:chartTrackingRefBased/>
  <w15:docId w15:val="{48DDFD49-FF46-4E9D-8857-82912EDD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semiHidden/>
    <w:unhideWhenUsed/>
    <w:qFormat/>
    <w:rsid w:val="006D2E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mn-MN" w:eastAsia="mn-M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1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12C5"/>
  </w:style>
  <w:style w:type="paragraph" w:styleId="Footer">
    <w:name w:val="footer"/>
    <w:basedOn w:val="Normal"/>
    <w:link w:val="FooterChar"/>
    <w:uiPriority w:val="99"/>
    <w:unhideWhenUsed/>
    <w:rsid w:val="000612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12C5"/>
  </w:style>
  <w:style w:type="paragraph" w:styleId="NormalWeb">
    <w:name w:val="Normal (Web)"/>
    <w:basedOn w:val="Normal"/>
    <w:uiPriority w:val="99"/>
    <w:semiHidden/>
    <w:unhideWhenUsed/>
    <w:rsid w:val="00061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0612C5"/>
    <w:pPr>
      <w:spacing w:after="0" w:line="240" w:lineRule="auto"/>
    </w:pPr>
    <w:rPr>
      <w:lang w:val="mn-M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2EAF"/>
    <w:rPr>
      <w:rFonts w:ascii="Times New Roman" w:eastAsia="Times New Roman" w:hAnsi="Times New Roman" w:cs="Times New Roman"/>
      <w:b/>
      <w:bCs/>
      <w:sz w:val="27"/>
      <w:szCs w:val="27"/>
      <w:lang w:val="mn-MN" w:eastAsia="mn-MN"/>
    </w:rPr>
  </w:style>
  <w:style w:type="character" w:styleId="Hyperlink">
    <w:name w:val="Hyperlink"/>
    <w:basedOn w:val="DefaultParagraphFont"/>
    <w:uiPriority w:val="99"/>
    <w:unhideWhenUsed/>
    <w:rsid w:val="006D2E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2EAF"/>
    <w:pPr>
      <w:spacing w:after="200" w:line="276" w:lineRule="auto"/>
      <w:ind w:left="720"/>
      <w:contextualSpacing/>
    </w:pPr>
    <w:rPr>
      <w:lang w:val="mn-MN"/>
    </w:rPr>
  </w:style>
  <w:style w:type="character" w:customStyle="1" w:styleId="apple-converted-space">
    <w:name w:val="apple-converted-space"/>
    <w:basedOn w:val="DefaultParagraphFont"/>
    <w:rsid w:val="006D2EAF"/>
  </w:style>
  <w:style w:type="table" w:styleId="TableGrid">
    <w:name w:val="Table Grid"/>
    <w:basedOn w:val="TableNormal"/>
    <w:uiPriority w:val="39"/>
    <w:rsid w:val="006D2EAF"/>
    <w:pPr>
      <w:spacing w:after="0" w:line="240" w:lineRule="auto"/>
    </w:pPr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401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11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67BE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56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6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6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6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6A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54EE"/>
    <w:pPr>
      <w:spacing w:after="0" w:line="240" w:lineRule="auto"/>
    </w:pPr>
  </w:style>
  <w:style w:type="paragraph" w:styleId="BodyText">
    <w:name w:val="Body Text"/>
    <w:basedOn w:val="Normal"/>
    <w:link w:val="BodyTextChar"/>
    <w:semiHidden/>
    <w:rsid w:val="00155C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55C8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ulga\Documents\Custom%20Office%20Templates\template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6B4E3-7F99-4AAE-8D44-86D468FB0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C:\Users\Battulga\Documents\Custom Office Templates\template1.dotx</Template>
  <TotalTime>6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Battulga</dc:creator>
  <cp:keywords/>
  <dc:description/>
  <cp:lastModifiedBy>Jamyansuren Purevdulam</cp:lastModifiedBy>
  <cp:revision>6</cp:revision>
  <cp:lastPrinted>2020-09-15T10:35:00Z</cp:lastPrinted>
  <dcterms:created xsi:type="dcterms:W3CDTF">2023-05-31T01:48:00Z</dcterms:created>
  <dcterms:modified xsi:type="dcterms:W3CDTF">2023-05-31T08:57:00Z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a0e352bcd4b7eee992f5d52f1729b27edf599e25d0572a7adaecece60b42cbee</vt:lpwstr>
  </property>
  <property fmtid="{D5CDD505-2E9C-101B-9397-08002B2CF9AE}" pid="3" name="MSIP_Label_0d3cdd76-ed86-4455-8be3-c27733367ace_Enabled">
    <vt:lpwstr>True</vt:lpwstr>
  </property>
  <property fmtid="{D5CDD505-2E9C-101B-9397-08002B2CF9AE}" pid="4" name="MSIP_Label_0d3cdd76-ed86-4455-8be3-c27733367ace_SiteId">
    <vt:lpwstr>66cf5074-5afe-48d1-a691-a12b2121f44b</vt:lpwstr>
  </property>
  <property fmtid="{D5CDD505-2E9C-101B-9397-08002B2CF9AE}" pid="5" name="MSIP_Label_0d3cdd76-ed86-4455-8be3-c27733367ace_Owner">
    <vt:lpwstr>zorgilmaa@state.gov</vt:lpwstr>
  </property>
  <property fmtid="{D5CDD505-2E9C-101B-9397-08002B2CF9AE}" pid="6" name="MSIP_Label_0d3cdd76-ed86-4455-8be3-c27733367ace_SetDate">
    <vt:lpwstr>2023-02-15T08:24:33.3734329Z</vt:lpwstr>
  </property>
  <property fmtid="{D5CDD505-2E9C-101B-9397-08002B2CF9AE}" pid="7" name="MSIP_Label_0d3cdd76-ed86-4455-8be3-c27733367ace_Name">
    <vt:lpwstr>SBU</vt:lpwstr>
  </property>
  <property fmtid="{D5CDD505-2E9C-101B-9397-08002B2CF9AE}" pid="8" name="MSIP_Label_0d3cdd76-ed86-4455-8be3-c27733367ace_Application">
    <vt:lpwstr>Microsoft Azure Information Protection</vt:lpwstr>
  </property>
  <property fmtid="{D5CDD505-2E9C-101B-9397-08002B2CF9AE}" pid="9" name="MSIP_Label_0d3cdd76-ed86-4455-8be3-c27733367ace_ActionId">
    <vt:lpwstr>6d352332-6ef2-46b1-a183-0ca4f59b03f8</vt:lpwstr>
  </property>
  <property fmtid="{D5CDD505-2E9C-101B-9397-08002B2CF9AE}" pid="10" name="MSIP_Label_0d3cdd76-ed86-4455-8be3-c27733367ace_Extended_MSFT_Method">
    <vt:lpwstr>Manual</vt:lpwstr>
  </property>
  <property fmtid="{D5CDD505-2E9C-101B-9397-08002B2CF9AE}" pid="11" name="Sensitivity">
    <vt:lpwstr>SBU</vt:lpwstr>
  </property>
</Properties>
</file>